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19338" w14:textId="77777777" w:rsidR="00885DFF" w:rsidRDefault="00885DFF">
      <w:pPr>
        <w:tabs>
          <w:tab w:val="left" w:pos="8190"/>
        </w:tabs>
        <w:spacing w:line="120" w:lineRule="auto"/>
        <w:jc w:val="both"/>
        <w:rPr>
          <w:b/>
          <w:sz w:val="24"/>
        </w:rPr>
        <w:sectPr w:rsidR="00885DFF" w:rsidSect="00CC4AEF">
          <w:footerReference w:type="default" r:id="rId8"/>
          <w:type w:val="continuous"/>
          <w:pgSz w:w="12240" w:h="15840" w:code="1"/>
          <w:pgMar w:top="1296" w:right="1152" w:bottom="1008" w:left="1152" w:header="720" w:footer="432" w:gutter="0"/>
          <w:cols w:space="720"/>
        </w:sectPr>
      </w:pPr>
    </w:p>
    <w:p w14:paraId="6979B165" w14:textId="77777777" w:rsidR="00025B29" w:rsidRDefault="00A3467E">
      <w:pPr>
        <w:tabs>
          <w:tab w:val="left" w:pos="8190"/>
        </w:tabs>
        <w:spacing w:line="120" w:lineRule="auto"/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C2250CD" wp14:editId="6B82956C">
            <wp:simplePos x="0" y="0"/>
            <wp:positionH relativeFrom="column">
              <wp:posOffset>-188595</wp:posOffset>
            </wp:positionH>
            <wp:positionV relativeFrom="paragraph">
              <wp:posOffset>-1278890</wp:posOffset>
            </wp:positionV>
            <wp:extent cx="1209675" cy="1209675"/>
            <wp:effectExtent l="1905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5A16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BAB3EFB" wp14:editId="439BE8A4">
                <wp:simplePos x="0" y="0"/>
                <wp:positionH relativeFrom="column">
                  <wp:posOffset>1188720</wp:posOffset>
                </wp:positionH>
                <wp:positionV relativeFrom="paragraph">
                  <wp:posOffset>-274320</wp:posOffset>
                </wp:positionV>
                <wp:extent cx="4206240" cy="1099185"/>
                <wp:effectExtent l="0" t="1905" r="0" b="3810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6240" cy="1099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A09602" w14:textId="77777777" w:rsidR="006314C7" w:rsidRDefault="006314C7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STATE OF </w:t>
                            </w:r>
                            <w:smartTag w:uri="urn:schemas-microsoft-com:office:smarttags" w:element="State">
                              <w:smartTag w:uri="urn:schemas-microsoft-com:office:smarttags" w:element="place">
                                <w:r>
                                  <w:rPr>
                                    <w:b/>
                                    <w:sz w:val="36"/>
                                  </w:rPr>
                                  <w:t>ALASKA</w:t>
                                </w:r>
                              </w:smartTag>
                            </w:smartTag>
                          </w:p>
                          <w:p w14:paraId="7CA76C84" w14:textId="77777777" w:rsidR="006314C7" w:rsidRDefault="006314C7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DEPARTMENT OF FISH AND GAME</w:t>
                            </w:r>
                          </w:p>
                          <w:p w14:paraId="3DFB0115" w14:textId="77777777" w:rsidR="006314C7" w:rsidRDefault="00A22F63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Aquatic</w:t>
                            </w:r>
                            <w:r w:rsidR="006314C7">
                              <w:rPr>
                                <w:b/>
                                <w:sz w:val="32"/>
                              </w:rPr>
                              <w:t xml:space="preserve"> Resource Permit Application</w:t>
                            </w:r>
                            <w:r w:rsidR="006314C7">
                              <w:rPr>
                                <w:b/>
                                <w:sz w:val="32"/>
                              </w:rPr>
                              <w:br/>
                              <w:t xml:space="preserve">— </w:t>
                            </w:r>
                            <w:r w:rsidR="006314C7">
                              <w:rPr>
                                <w:b/>
                                <w:color w:val="800000"/>
                                <w:sz w:val="32"/>
                              </w:rPr>
                              <w:t>Fillable Form</w:t>
                            </w:r>
                            <w:r w:rsidR="006314C7">
                              <w:rPr>
                                <w:b/>
                                <w:sz w:val="32"/>
                              </w:rPr>
                              <w:t xml:space="preserve"> —</w:t>
                            </w:r>
                          </w:p>
                          <w:p w14:paraId="616569A7" w14:textId="77777777" w:rsidR="006314C7" w:rsidRDefault="006314C7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AB3EF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3.6pt;margin-top:-21.6pt;width:331.2pt;height:86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" o:allowincell="f" stroked="f">
                <v:textbox>
                  <w:txbxContent>
                    <w:p w14:paraId="05A09602" w14:textId="77777777" w:rsidR="006314C7" w:rsidRDefault="006314C7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 xml:space="preserve">STATE OF </w:t>
                      </w:r>
                      <w:smartTag w:uri="urn:schemas-microsoft-com:office:smarttags" w:element="State">
                        <w:smartTag w:uri="urn:schemas-microsoft-com:office:smarttags" w:element="place">
                          <w:r>
                            <w:rPr>
                              <w:b/>
                              <w:sz w:val="36"/>
                            </w:rPr>
                            <w:t>ALASKA</w:t>
                          </w:r>
                        </w:smartTag>
                      </w:smartTag>
                    </w:p>
                    <w:p w14:paraId="7CA76C84" w14:textId="77777777" w:rsidR="006314C7" w:rsidRDefault="006314C7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DEPARTMENT OF FISH AND GAME</w:t>
                      </w:r>
                    </w:p>
                    <w:p w14:paraId="3DFB0115" w14:textId="77777777" w:rsidR="006314C7" w:rsidRDefault="00A22F63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Aquatic</w:t>
                      </w:r>
                      <w:r w:rsidR="006314C7">
                        <w:rPr>
                          <w:b/>
                          <w:sz w:val="32"/>
                        </w:rPr>
                        <w:t xml:space="preserve"> Resource Permit Application</w:t>
                      </w:r>
                      <w:r w:rsidR="006314C7">
                        <w:rPr>
                          <w:b/>
                          <w:sz w:val="32"/>
                        </w:rPr>
                        <w:br/>
                        <w:t xml:space="preserve">— </w:t>
                      </w:r>
                      <w:r w:rsidR="006314C7">
                        <w:rPr>
                          <w:b/>
                          <w:color w:val="800000"/>
                          <w:sz w:val="32"/>
                        </w:rPr>
                        <w:t>Fillable Form</w:t>
                      </w:r>
                      <w:r w:rsidR="006314C7">
                        <w:rPr>
                          <w:b/>
                          <w:sz w:val="32"/>
                        </w:rPr>
                        <w:t xml:space="preserve"> —</w:t>
                      </w:r>
                    </w:p>
                    <w:p w14:paraId="616569A7" w14:textId="77777777" w:rsidR="006314C7" w:rsidRDefault="006314C7">
                      <w:pPr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C9758AA" w14:textId="578434FD" w:rsidR="00282F79" w:rsidRDefault="00A3467E" w:rsidP="00282F79">
      <w:pPr>
        <w:tabs>
          <w:tab w:val="left" w:pos="8190"/>
        </w:tabs>
        <w:jc w:val="both"/>
        <w:rPr>
          <w:sz w:val="24"/>
        </w:rPr>
      </w:pPr>
      <w:r w:rsidRPr="00A3467E">
        <w:rPr>
          <w:sz w:val="24"/>
        </w:rPr>
        <w:t>A</w:t>
      </w:r>
      <w:r w:rsidR="00A22F63">
        <w:rPr>
          <w:sz w:val="24"/>
        </w:rPr>
        <w:t>n</w:t>
      </w:r>
      <w:r w:rsidRPr="00A3467E">
        <w:rPr>
          <w:sz w:val="24"/>
        </w:rPr>
        <w:t xml:space="preserve"> </w:t>
      </w:r>
      <w:r w:rsidR="00A22F63">
        <w:rPr>
          <w:b/>
          <w:sz w:val="24"/>
        </w:rPr>
        <w:t>AQUATIC</w:t>
      </w:r>
      <w:r w:rsidRPr="00A3467E">
        <w:rPr>
          <w:b/>
          <w:sz w:val="24"/>
        </w:rPr>
        <w:t xml:space="preserve"> RESOURCE PERMIT</w:t>
      </w:r>
      <w:r w:rsidRPr="00A3467E">
        <w:rPr>
          <w:sz w:val="24"/>
        </w:rPr>
        <w:t xml:space="preserve"> is required to take, possess, </w:t>
      </w:r>
      <w:r w:rsidR="00EC34BB">
        <w:rPr>
          <w:sz w:val="24"/>
        </w:rPr>
        <w:t xml:space="preserve">transport, </w:t>
      </w:r>
      <w:r w:rsidRPr="00A3467E">
        <w:rPr>
          <w:sz w:val="24"/>
        </w:rPr>
        <w:t xml:space="preserve">hold alive, </w:t>
      </w:r>
      <w:r w:rsidR="00311BBE">
        <w:rPr>
          <w:sz w:val="24"/>
        </w:rPr>
        <w:t xml:space="preserve">propagate, </w:t>
      </w:r>
      <w:r w:rsidRPr="00A3467E">
        <w:rPr>
          <w:sz w:val="24"/>
        </w:rPr>
        <w:t>or tag FISH</w:t>
      </w:r>
      <w:r w:rsidR="00D54851">
        <w:rPr>
          <w:sz w:val="24"/>
        </w:rPr>
        <w:t>,</w:t>
      </w:r>
      <w:r w:rsidR="006A56FD">
        <w:rPr>
          <w:sz w:val="24"/>
        </w:rPr>
        <w:t xml:space="preserve"> AMPHIBIANS,</w:t>
      </w:r>
      <w:r w:rsidR="00D54851">
        <w:rPr>
          <w:sz w:val="24"/>
        </w:rPr>
        <w:t xml:space="preserve"> INVERTEBRATES, AND AQUATIC PLANTS</w:t>
      </w:r>
      <w:r w:rsidRPr="00A3467E">
        <w:rPr>
          <w:sz w:val="24"/>
        </w:rPr>
        <w:t xml:space="preserve"> (except goldfish and decorative tropical fish) FOR SCIENTIFIC OR EDUCATIONAL PURPOSES</w:t>
      </w:r>
      <w:r w:rsidR="00436062">
        <w:rPr>
          <w:sz w:val="24"/>
        </w:rPr>
        <w:t xml:space="preserve"> under Regulation</w:t>
      </w:r>
      <w:r w:rsidR="00FC21BD">
        <w:rPr>
          <w:sz w:val="24"/>
        </w:rPr>
        <w:t xml:space="preserve"> 5 AAC 41</w:t>
      </w:r>
      <w:r w:rsidR="00436062">
        <w:rPr>
          <w:sz w:val="24"/>
        </w:rPr>
        <w:t>.</w:t>
      </w:r>
      <w:r w:rsidR="003E32E1">
        <w:rPr>
          <w:sz w:val="24"/>
        </w:rPr>
        <w:t>600.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6390"/>
      </w:tblGrid>
      <w:tr w:rsidR="00025B29" w14:paraId="0BE33438" w14:textId="77777777" w:rsidTr="004464D7">
        <w:trPr>
          <w:cantSplit/>
        </w:trPr>
        <w:tc>
          <w:tcPr>
            <w:tcW w:w="4428" w:type="dxa"/>
            <w:shd w:val="pct10" w:color="000000" w:fill="FFFFFF"/>
          </w:tcPr>
          <w:p w14:paraId="55315DF4" w14:textId="77777777" w:rsidR="00025B29" w:rsidRDefault="00180BE0">
            <w:pPr>
              <w:tabs>
                <w:tab w:val="left" w:pos="819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025B29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0"/>
          </w:p>
        </w:tc>
        <w:tc>
          <w:tcPr>
            <w:tcW w:w="6390" w:type="dxa"/>
            <w:shd w:val="pct10" w:color="000000" w:fill="FFFFFF"/>
          </w:tcPr>
          <w:p w14:paraId="61EE3E91" w14:textId="77777777" w:rsidR="00025B29" w:rsidRDefault="00180BE0">
            <w:pPr>
              <w:tabs>
                <w:tab w:val="left" w:pos="819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" w:name="Text108"/>
            <w:r w:rsidR="00025B29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"/>
          </w:p>
        </w:tc>
      </w:tr>
    </w:tbl>
    <w:p w14:paraId="2656FF45" w14:textId="04D3C165" w:rsidR="00025B29" w:rsidRDefault="001E1486">
      <w:pPr>
        <w:tabs>
          <w:tab w:val="left" w:pos="8190"/>
        </w:tabs>
        <w:rPr>
          <w:color w:val="800000"/>
          <w:sz w:val="24"/>
        </w:rPr>
      </w:pPr>
      <w:r>
        <w:rPr>
          <w:color w:val="800000"/>
          <w:sz w:val="24"/>
        </w:rPr>
        <w:t>(N</w:t>
      </w:r>
      <w:r w:rsidR="00025B29">
        <w:rPr>
          <w:color w:val="800000"/>
          <w:sz w:val="24"/>
        </w:rPr>
        <w:t xml:space="preserve">ame of </w:t>
      </w:r>
      <w:proofErr w:type="gramStart"/>
      <w:r w:rsidR="00025B29">
        <w:rPr>
          <w:color w:val="800000"/>
          <w:sz w:val="24"/>
        </w:rPr>
        <w:t>Applicant)</w:t>
      </w:r>
      <w:r w:rsidR="00D54851">
        <w:rPr>
          <w:color w:val="800000"/>
          <w:sz w:val="24"/>
        </w:rPr>
        <w:t xml:space="preserve">  </w:t>
      </w:r>
      <w:r w:rsidR="00025B29">
        <w:rPr>
          <w:color w:val="800000"/>
          <w:sz w:val="24"/>
        </w:rPr>
        <w:t xml:space="preserve"> </w:t>
      </w:r>
      <w:proofErr w:type="gramEnd"/>
      <w:r w:rsidR="00025B29">
        <w:rPr>
          <w:color w:val="800000"/>
          <w:sz w:val="24"/>
        </w:rPr>
        <w:t xml:space="preserve">                                  </w:t>
      </w:r>
      <w:proofErr w:type="gramStart"/>
      <w:r w:rsidR="00025B29">
        <w:rPr>
          <w:color w:val="800000"/>
          <w:sz w:val="24"/>
        </w:rPr>
        <w:t xml:space="preserve">   (</w:t>
      </w:r>
      <w:proofErr w:type="gramEnd"/>
      <w:r w:rsidR="00025B29">
        <w:rPr>
          <w:color w:val="800000"/>
          <w:sz w:val="24"/>
        </w:rPr>
        <w:t>Organization or School)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700"/>
        <w:gridCol w:w="2250"/>
        <w:gridCol w:w="1440"/>
      </w:tblGrid>
      <w:tr w:rsidR="001E1486" w14:paraId="745F55B9" w14:textId="77777777" w:rsidTr="001E1486">
        <w:tc>
          <w:tcPr>
            <w:tcW w:w="4428" w:type="dxa"/>
            <w:shd w:val="pct10" w:color="000000" w:fill="FFFFFF"/>
          </w:tcPr>
          <w:p w14:paraId="0FB8CEEB" w14:textId="77777777" w:rsidR="001E1486" w:rsidRDefault="001E1486">
            <w:pPr>
              <w:tabs>
                <w:tab w:val="left" w:pos="819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700" w:type="dxa"/>
            <w:shd w:val="pct10" w:color="000000" w:fill="FFFFFF"/>
          </w:tcPr>
          <w:p w14:paraId="3FE6B588" w14:textId="73CB42E5" w:rsidR="001E1486" w:rsidRDefault="001E1486">
            <w:pPr>
              <w:tabs>
                <w:tab w:val="left" w:pos="819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250" w:type="dxa"/>
            <w:shd w:val="pct10" w:color="000000" w:fill="FFFFFF"/>
          </w:tcPr>
          <w:p w14:paraId="10CF0A09" w14:textId="57D24001" w:rsidR="001E1486" w:rsidRDefault="001E1486">
            <w:pPr>
              <w:tabs>
                <w:tab w:val="left" w:pos="819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bookmarkEnd w:id="2"/>
        <w:tc>
          <w:tcPr>
            <w:tcW w:w="1440" w:type="dxa"/>
            <w:shd w:val="pct10" w:color="000000" w:fill="FFFFFF"/>
          </w:tcPr>
          <w:p w14:paraId="728BB302" w14:textId="37EE4719" w:rsidR="001E1486" w:rsidRDefault="001E1486">
            <w:pPr>
              <w:tabs>
                <w:tab w:val="left" w:pos="819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</w:tbl>
    <w:p w14:paraId="0868A01C" w14:textId="12531C23" w:rsidR="00025B29" w:rsidRDefault="00025B29" w:rsidP="001E1486">
      <w:pPr>
        <w:rPr>
          <w:i/>
          <w:color w:val="800000"/>
          <w:sz w:val="24"/>
        </w:rPr>
      </w:pPr>
      <w:r>
        <w:rPr>
          <w:color w:val="800000"/>
          <w:sz w:val="24"/>
        </w:rPr>
        <w:t>(</w:t>
      </w:r>
      <w:r w:rsidR="001E1486">
        <w:rPr>
          <w:color w:val="800000"/>
          <w:sz w:val="24"/>
        </w:rPr>
        <w:t>M</w:t>
      </w:r>
      <w:r>
        <w:rPr>
          <w:color w:val="800000"/>
          <w:sz w:val="24"/>
        </w:rPr>
        <w:t>ailing address</w:t>
      </w:r>
      <w:r w:rsidR="001E1486">
        <w:rPr>
          <w:color w:val="800000"/>
          <w:sz w:val="24"/>
        </w:rPr>
        <w:t>)</w:t>
      </w:r>
      <w:r w:rsidR="001E1486">
        <w:rPr>
          <w:color w:val="800000"/>
          <w:sz w:val="24"/>
        </w:rPr>
        <w:tab/>
      </w:r>
      <w:r>
        <w:rPr>
          <w:color w:val="800000"/>
          <w:sz w:val="24"/>
        </w:rPr>
        <w:t xml:space="preserve"> </w:t>
      </w:r>
      <w:r w:rsidR="001E1486">
        <w:rPr>
          <w:color w:val="800000"/>
          <w:sz w:val="24"/>
        </w:rPr>
        <w:t xml:space="preserve">                                 </w:t>
      </w:r>
      <w:proofErr w:type="gramStart"/>
      <w:r w:rsidR="001E1486">
        <w:rPr>
          <w:color w:val="800000"/>
          <w:sz w:val="24"/>
        </w:rPr>
        <w:t xml:space="preserve">   (</w:t>
      </w:r>
      <w:proofErr w:type="gramEnd"/>
      <w:r>
        <w:rPr>
          <w:color w:val="800000"/>
          <w:sz w:val="24"/>
        </w:rPr>
        <w:t>City</w:t>
      </w:r>
      <w:r w:rsidR="001E1486">
        <w:rPr>
          <w:color w:val="800000"/>
          <w:sz w:val="24"/>
        </w:rPr>
        <w:t>)</w:t>
      </w:r>
      <w:r w:rsidR="001E1486">
        <w:rPr>
          <w:color w:val="800000"/>
          <w:sz w:val="24"/>
        </w:rPr>
        <w:tab/>
      </w:r>
      <w:r w:rsidR="001E1486">
        <w:rPr>
          <w:color w:val="800000"/>
          <w:sz w:val="24"/>
        </w:rPr>
        <w:tab/>
      </w:r>
      <w:r w:rsidR="001E1486">
        <w:rPr>
          <w:color w:val="800000"/>
          <w:sz w:val="24"/>
        </w:rPr>
        <w:tab/>
        <w:t xml:space="preserve">       </w:t>
      </w:r>
      <w:proofErr w:type="gramStart"/>
      <w:r w:rsidR="001E1486">
        <w:rPr>
          <w:color w:val="800000"/>
          <w:sz w:val="24"/>
        </w:rPr>
        <w:t xml:space="preserve">   (</w:t>
      </w:r>
      <w:r>
        <w:rPr>
          <w:color w:val="800000"/>
          <w:sz w:val="24"/>
        </w:rPr>
        <w:t>State</w:t>
      </w:r>
      <w:r w:rsidR="001E1486">
        <w:rPr>
          <w:color w:val="800000"/>
          <w:sz w:val="24"/>
        </w:rPr>
        <w:t xml:space="preserve">)   </w:t>
      </w:r>
      <w:proofErr w:type="gramEnd"/>
      <w:r w:rsidR="001E1486">
        <w:rPr>
          <w:color w:val="800000"/>
          <w:sz w:val="24"/>
        </w:rPr>
        <w:t xml:space="preserve">                    </w:t>
      </w:r>
      <w:proofErr w:type="gramStart"/>
      <w:r w:rsidR="001E1486">
        <w:rPr>
          <w:color w:val="800000"/>
          <w:sz w:val="24"/>
        </w:rPr>
        <w:t xml:space="preserve">   (</w:t>
      </w:r>
      <w:proofErr w:type="gramEnd"/>
      <w:r>
        <w:rPr>
          <w:color w:val="800000"/>
          <w:sz w:val="24"/>
        </w:rPr>
        <w:t>Zip Code)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6390"/>
      </w:tblGrid>
      <w:tr w:rsidR="00EC34BB" w14:paraId="6886DDAA" w14:textId="77777777" w:rsidTr="00EC34BB">
        <w:tc>
          <w:tcPr>
            <w:tcW w:w="4428" w:type="dxa"/>
            <w:shd w:val="pct10" w:color="000000" w:fill="FFFFFF"/>
          </w:tcPr>
          <w:p w14:paraId="30D2F610" w14:textId="77777777" w:rsidR="00EC34BB" w:rsidRDefault="00EC34BB">
            <w:pPr>
              <w:tabs>
                <w:tab w:val="left" w:pos="819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bookmarkStart w:id="4" w:name="Text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"/>
          </w:p>
        </w:tc>
        <w:bookmarkEnd w:id="4"/>
        <w:tc>
          <w:tcPr>
            <w:tcW w:w="6390" w:type="dxa"/>
            <w:shd w:val="pct10" w:color="000000" w:fill="FFFFFF"/>
          </w:tcPr>
          <w:p w14:paraId="525380F3" w14:textId="77777777" w:rsidR="00EC34BB" w:rsidRDefault="00EC34BB">
            <w:pPr>
              <w:tabs>
                <w:tab w:val="left" w:pos="819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"/>
          </w:p>
        </w:tc>
      </w:tr>
    </w:tbl>
    <w:p w14:paraId="18F2B879" w14:textId="1918E08E" w:rsidR="00025B29" w:rsidRDefault="00025B29">
      <w:pPr>
        <w:tabs>
          <w:tab w:val="left" w:pos="8190"/>
        </w:tabs>
        <w:jc w:val="both"/>
        <w:rPr>
          <w:color w:val="800000"/>
          <w:sz w:val="24"/>
        </w:rPr>
      </w:pPr>
      <w:r>
        <w:rPr>
          <w:color w:val="800000"/>
          <w:sz w:val="24"/>
        </w:rPr>
        <w:t>(Telephone Number)                                        (Email Address)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18"/>
      </w:tblGrid>
      <w:tr w:rsidR="00025B29" w14:paraId="1B675555" w14:textId="77777777" w:rsidTr="004464D7">
        <w:tc>
          <w:tcPr>
            <w:tcW w:w="10818" w:type="dxa"/>
            <w:shd w:val="pct10" w:color="000000" w:fill="FFFFFF"/>
          </w:tcPr>
          <w:p w14:paraId="329BBB25" w14:textId="77777777" w:rsidR="00025B29" w:rsidRDefault="00180BE0">
            <w:pPr>
              <w:tabs>
                <w:tab w:val="left" w:pos="819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025B29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"/>
          </w:p>
        </w:tc>
      </w:tr>
    </w:tbl>
    <w:p w14:paraId="66415E04" w14:textId="2EDD37F9" w:rsidR="0013304B" w:rsidRDefault="00025B29" w:rsidP="00EC34BB">
      <w:pPr>
        <w:tabs>
          <w:tab w:val="left" w:pos="8190"/>
        </w:tabs>
        <w:rPr>
          <w:color w:val="800000"/>
          <w:sz w:val="24"/>
        </w:rPr>
      </w:pPr>
      <w:r>
        <w:rPr>
          <w:color w:val="800000"/>
          <w:sz w:val="24"/>
        </w:rPr>
        <w:t>(</w:t>
      </w:r>
      <w:r w:rsidR="00D54851">
        <w:rPr>
          <w:color w:val="800000"/>
          <w:sz w:val="24"/>
        </w:rPr>
        <w:t>N</w:t>
      </w:r>
      <w:r>
        <w:rPr>
          <w:color w:val="800000"/>
          <w:sz w:val="24"/>
        </w:rPr>
        <w:t>ame and address of the organization with which you are under contract</w:t>
      </w:r>
      <w:r w:rsidR="00EC34BB">
        <w:rPr>
          <w:color w:val="800000"/>
          <w:sz w:val="24"/>
        </w:rPr>
        <w:t xml:space="preserve"> if applicable</w:t>
      </w:r>
      <w:r>
        <w:rPr>
          <w:color w:val="800000"/>
          <w:sz w:val="24"/>
        </w:rPr>
        <w:t>)</w:t>
      </w:r>
    </w:p>
    <w:p w14:paraId="74C0ABDF" w14:textId="77777777" w:rsidR="00282F79" w:rsidRDefault="00282F79" w:rsidP="00282F79">
      <w:pPr>
        <w:tabs>
          <w:tab w:val="left" w:pos="8190"/>
        </w:tabs>
        <w:jc w:val="center"/>
        <w:rPr>
          <w:b/>
          <w:sz w:val="24"/>
        </w:rPr>
      </w:pPr>
    </w:p>
    <w:p w14:paraId="1E8E83D9" w14:textId="77777777" w:rsidR="00EE02D0" w:rsidRPr="00EE02D0" w:rsidRDefault="00025B29">
      <w:pPr>
        <w:rPr>
          <w:b/>
          <w:sz w:val="24"/>
        </w:rPr>
      </w:pPr>
      <w:r>
        <w:rPr>
          <w:b/>
          <w:sz w:val="24"/>
        </w:rPr>
        <w:t>I am making application to capture fish of the following species</w:t>
      </w:r>
      <w:r w:rsidR="00EE02D0">
        <w:rPr>
          <w:b/>
          <w:sz w:val="24"/>
        </w:rPr>
        <w:t>, life stage,</w:t>
      </w:r>
      <w:r>
        <w:rPr>
          <w:b/>
          <w:sz w:val="24"/>
        </w:rPr>
        <w:t xml:space="preserve"> and number for the specified disposition </w:t>
      </w:r>
      <w:r>
        <w:rPr>
          <w:color w:val="800000"/>
          <w:sz w:val="24"/>
        </w:rPr>
        <w:t>(</w:t>
      </w:r>
      <w:r w:rsidR="00EE02D0">
        <w:rPr>
          <w:color w:val="800000"/>
          <w:sz w:val="24"/>
        </w:rPr>
        <w:t xml:space="preserve">disposition </w:t>
      </w:r>
      <w:r>
        <w:rPr>
          <w:color w:val="800000"/>
          <w:sz w:val="24"/>
        </w:rPr>
        <w:t>example</w:t>
      </w:r>
      <w:r w:rsidR="00F7715A">
        <w:rPr>
          <w:color w:val="800000"/>
          <w:sz w:val="24"/>
        </w:rPr>
        <w:t>s</w:t>
      </w:r>
      <w:r>
        <w:rPr>
          <w:color w:val="800000"/>
          <w:sz w:val="24"/>
        </w:rPr>
        <w:t>: identify and release, measure and release, genetic sample and release, tag and release, sacrifice, transport</w:t>
      </w:r>
      <w:r w:rsidR="00EE02D0">
        <w:rPr>
          <w:color w:val="800000"/>
          <w:sz w:val="24"/>
        </w:rPr>
        <w:t xml:space="preserve"> live</w:t>
      </w:r>
      <w:r>
        <w:rPr>
          <w:color w:val="800000"/>
          <w:sz w:val="24"/>
        </w:rPr>
        <w:t>, hold alive, etc.)</w:t>
      </w:r>
      <w:r w:rsidR="00EE02D0">
        <w:rPr>
          <w:b/>
          <w:sz w:val="24"/>
        </w:rPr>
        <w:t>:</w:t>
      </w:r>
    </w:p>
    <w:p w14:paraId="5C64DCCB" w14:textId="77777777" w:rsidR="00EE02D0" w:rsidRPr="002F1D61" w:rsidRDefault="00EE02D0" w:rsidP="002F1D61">
      <w:pPr>
        <w:contextualSpacing/>
        <w:rPr>
          <w:b/>
          <w:i/>
          <w:sz w:val="22"/>
        </w:rPr>
      </w:pPr>
      <w:r w:rsidRPr="002F1D61">
        <w:rPr>
          <w:i/>
          <w:sz w:val="24"/>
        </w:rPr>
        <w:t xml:space="preserve">Note: If additional space is necessary, attach </w:t>
      </w:r>
      <w:r w:rsidR="004464D7">
        <w:rPr>
          <w:i/>
          <w:sz w:val="24"/>
        </w:rPr>
        <w:t>a separate file</w:t>
      </w:r>
      <w:r w:rsidRPr="002F1D61">
        <w:rPr>
          <w:i/>
          <w:sz w:val="24"/>
        </w:rPr>
        <w:t xml:space="preserve"> to provide a </w:t>
      </w:r>
      <w:r w:rsidR="004464D7">
        <w:rPr>
          <w:i/>
          <w:sz w:val="24"/>
        </w:rPr>
        <w:t>table</w:t>
      </w:r>
      <w:r w:rsidRPr="002F1D61">
        <w:rPr>
          <w:i/>
          <w:sz w:val="24"/>
        </w:rPr>
        <w:t xml:space="preserve"> </w:t>
      </w:r>
      <w:r w:rsidR="004464D7">
        <w:rPr>
          <w:i/>
          <w:sz w:val="24"/>
        </w:rPr>
        <w:t xml:space="preserve">formatted </w:t>
      </w:r>
      <w:r w:rsidRPr="002F1D61">
        <w:rPr>
          <w:i/>
          <w:sz w:val="24"/>
        </w:rPr>
        <w:t>as required</w:t>
      </w:r>
      <w:r w:rsidRPr="002F1D61">
        <w:rPr>
          <w:b/>
          <w:i/>
          <w:sz w:val="24"/>
        </w:rPr>
        <w:t>.</w:t>
      </w:r>
    </w:p>
    <w:p w14:paraId="24774418" w14:textId="77777777" w:rsidR="002F1D61" w:rsidRPr="002F1D61" w:rsidRDefault="002F1D61" w:rsidP="002F1D61">
      <w:pPr>
        <w:rPr>
          <w:b/>
          <w:color w:val="800000"/>
          <w:sz w:val="6"/>
        </w:rPr>
      </w:pPr>
    </w:p>
    <w:p w14:paraId="0E7C1939" w14:textId="327C19B5" w:rsidR="00025B29" w:rsidRPr="00BE3FC1" w:rsidRDefault="00EE02D0" w:rsidP="00B87951">
      <w:pPr>
        <w:spacing w:line="120" w:lineRule="auto"/>
        <w:ind w:left="-86"/>
        <w:rPr>
          <w:b/>
          <w:color w:val="800000"/>
          <w:sz w:val="24"/>
        </w:rPr>
      </w:pPr>
      <w:r w:rsidRPr="00BE3FC1">
        <w:rPr>
          <w:b/>
          <w:sz w:val="24"/>
        </w:rPr>
        <w:t xml:space="preserve">    </w:t>
      </w:r>
      <w:r w:rsidR="00025B29" w:rsidRPr="00BE3FC1">
        <w:rPr>
          <w:b/>
          <w:sz w:val="24"/>
        </w:rPr>
        <w:t xml:space="preserve">       </w:t>
      </w:r>
      <w:r w:rsidR="00806A8C" w:rsidRPr="00BE3FC1">
        <w:rPr>
          <w:b/>
          <w:sz w:val="24"/>
        </w:rPr>
        <w:t xml:space="preserve">  </w:t>
      </w: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7"/>
        <w:gridCol w:w="2700"/>
        <w:gridCol w:w="1260"/>
        <w:gridCol w:w="1080"/>
        <w:gridCol w:w="3071"/>
      </w:tblGrid>
      <w:tr w:rsidR="000D39BE" w14:paraId="3F766981" w14:textId="77777777" w:rsidTr="000D39BE"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93926F" w14:textId="449C0ED1" w:rsidR="000D39BE" w:rsidRDefault="000D39BE" w:rsidP="000D39BE">
            <w:pPr>
              <w:tabs>
                <w:tab w:val="left" w:pos="8190"/>
              </w:tabs>
              <w:rPr>
                <w:sz w:val="24"/>
              </w:rPr>
            </w:pPr>
            <w:r w:rsidRPr="00BE3FC1">
              <w:rPr>
                <w:b/>
                <w:sz w:val="24"/>
              </w:rPr>
              <w:t>Species Common Name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655BD5" w14:textId="7905A366" w:rsidR="000D39BE" w:rsidRDefault="000D39BE" w:rsidP="000D39BE">
            <w:pPr>
              <w:tabs>
                <w:tab w:val="left" w:pos="8190"/>
              </w:tabs>
              <w:rPr>
                <w:sz w:val="24"/>
              </w:rPr>
            </w:pPr>
            <w:r w:rsidRPr="00BE3FC1">
              <w:rPr>
                <w:b/>
                <w:sz w:val="24"/>
              </w:rPr>
              <w:t>Species Scientific Name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80B401" w14:textId="66074079" w:rsidR="000D39BE" w:rsidRDefault="000D39BE" w:rsidP="000D39BE">
            <w:pPr>
              <w:tabs>
                <w:tab w:val="left" w:pos="8190"/>
              </w:tabs>
              <w:rPr>
                <w:sz w:val="24"/>
              </w:rPr>
            </w:pPr>
            <w:r w:rsidRPr="00BE3FC1">
              <w:rPr>
                <w:b/>
                <w:sz w:val="24"/>
              </w:rPr>
              <w:t>Life Stage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631A1" w14:textId="4449836F" w:rsidR="000D39BE" w:rsidRDefault="000D39BE" w:rsidP="000D39BE">
            <w:pPr>
              <w:tabs>
                <w:tab w:val="left" w:pos="8190"/>
              </w:tabs>
              <w:rPr>
                <w:sz w:val="24"/>
              </w:rPr>
            </w:pPr>
            <w:r w:rsidRPr="00BE3FC1">
              <w:rPr>
                <w:b/>
                <w:sz w:val="24"/>
              </w:rPr>
              <w:t>Number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2AA7DC" w14:textId="5DF30AFF" w:rsidR="000D39BE" w:rsidRDefault="000D39BE" w:rsidP="000D39BE">
            <w:pPr>
              <w:tabs>
                <w:tab w:val="left" w:pos="8190"/>
              </w:tabs>
              <w:rPr>
                <w:sz w:val="24"/>
              </w:rPr>
            </w:pPr>
            <w:r w:rsidRPr="00BE3FC1">
              <w:rPr>
                <w:b/>
                <w:sz w:val="24"/>
              </w:rPr>
              <w:t>Disposition*</w:t>
            </w:r>
          </w:p>
        </w:tc>
      </w:tr>
      <w:tr w:rsidR="00025B29" w14:paraId="5D2460B7" w14:textId="77777777" w:rsidTr="000D39BE">
        <w:tc>
          <w:tcPr>
            <w:tcW w:w="2707" w:type="dxa"/>
            <w:tcBorders>
              <w:top w:val="single" w:sz="4" w:space="0" w:color="auto"/>
            </w:tcBorders>
            <w:shd w:val="pct10" w:color="000000" w:fill="FFFFFF"/>
          </w:tcPr>
          <w:p w14:paraId="49E064A4" w14:textId="77777777" w:rsidR="00025B29" w:rsidRDefault="00180BE0">
            <w:pPr>
              <w:tabs>
                <w:tab w:val="left" w:pos="819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7" w:name="Text68"/>
            <w:r w:rsidR="00025B29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"/>
          </w:p>
        </w:tc>
        <w:tc>
          <w:tcPr>
            <w:tcW w:w="2700" w:type="dxa"/>
            <w:tcBorders>
              <w:top w:val="single" w:sz="4" w:space="0" w:color="auto"/>
            </w:tcBorders>
            <w:shd w:val="pct10" w:color="000000" w:fill="FFFFFF"/>
          </w:tcPr>
          <w:p w14:paraId="4081C59D" w14:textId="77777777" w:rsidR="00025B29" w:rsidRDefault="00180BE0">
            <w:pPr>
              <w:tabs>
                <w:tab w:val="left" w:pos="819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8" w:name="Text69"/>
            <w:r w:rsidR="00025B29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8"/>
          </w:p>
        </w:tc>
        <w:tc>
          <w:tcPr>
            <w:tcW w:w="1260" w:type="dxa"/>
            <w:tcBorders>
              <w:top w:val="single" w:sz="4" w:space="0" w:color="auto"/>
            </w:tcBorders>
            <w:shd w:val="pct10" w:color="000000" w:fill="FFFFFF"/>
          </w:tcPr>
          <w:p w14:paraId="4D86F04D" w14:textId="77777777" w:rsidR="00025B29" w:rsidRDefault="00180BE0">
            <w:pPr>
              <w:tabs>
                <w:tab w:val="left" w:pos="819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9" w:name="Text70"/>
            <w:r w:rsidR="00025B29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9"/>
          </w:p>
        </w:tc>
        <w:tc>
          <w:tcPr>
            <w:tcW w:w="1080" w:type="dxa"/>
            <w:tcBorders>
              <w:top w:val="single" w:sz="4" w:space="0" w:color="auto"/>
            </w:tcBorders>
            <w:shd w:val="pct10" w:color="000000" w:fill="FFFFFF"/>
          </w:tcPr>
          <w:p w14:paraId="4CBD92C3" w14:textId="77777777" w:rsidR="00025B29" w:rsidRDefault="00180BE0">
            <w:pPr>
              <w:tabs>
                <w:tab w:val="left" w:pos="819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0" w:name="Text71"/>
            <w:r w:rsidR="00025B29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0"/>
          </w:p>
        </w:tc>
        <w:tc>
          <w:tcPr>
            <w:tcW w:w="3071" w:type="dxa"/>
            <w:tcBorders>
              <w:top w:val="single" w:sz="4" w:space="0" w:color="auto"/>
            </w:tcBorders>
            <w:shd w:val="pct10" w:color="000000" w:fill="FFFFFF"/>
          </w:tcPr>
          <w:p w14:paraId="1FB4260C" w14:textId="77777777" w:rsidR="00025B29" w:rsidRDefault="00180BE0">
            <w:pPr>
              <w:tabs>
                <w:tab w:val="left" w:pos="819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1" w:name="Text72"/>
            <w:r w:rsidR="00025B29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1"/>
          </w:p>
        </w:tc>
      </w:tr>
      <w:tr w:rsidR="00025B29" w14:paraId="643A88F0" w14:textId="77777777" w:rsidTr="000D39BE">
        <w:tc>
          <w:tcPr>
            <w:tcW w:w="2707" w:type="dxa"/>
            <w:shd w:val="pct10" w:color="000000" w:fill="FFFFFF"/>
          </w:tcPr>
          <w:p w14:paraId="579F3BD3" w14:textId="77777777" w:rsidR="00025B29" w:rsidRDefault="00180BE0">
            <w:pPr>
              <w:tabs>
                <w:tab w:val="left" w:pos="819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025B29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2"/>
          </w:p>
        </w:tc>
        <w:tc>
          <w:tcPr>
            <w:tcW w:w="2700" w:type="dxa"/>
            <w:shd w:val="pct10" w:color="000000" w:fill="FFFFFF"/>
          </w:tcPr>
          <w:p w14:paraId="12C6E459" w14:textId="77777777" w:rsidR="00025B29" w:rsidRDefault="00180BE0">
            <w:pPr>
              <w:tabs>
                <w:tab w:val="left" w:pos="819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025B29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3"/>
          </w:p>
        </w:tc>
        <w:tc>
          <w:tcPr>
            <w:tcW w:w="1260" w:type="dxa"/>
            <w:shd w:val="pct10" w:color="000000" w:fill="FFFFFF"/>
          </w:tcPr>
          <w:p w14:paraId="7332E3E0" w14:textId="77777777" w:rsidR="00025B29" w:rsidRDefault="00180BE0">
            <w:pPr>
              <w:tabs>
                <w:tab w:val="left" w:pos="819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025B29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4"/>
          </w:p>
        </w:tc>
        <w:tc>
          <w:tcPr>
            <w:tcW w:w="1080" w:type="dxa"/>
            <w:shd w:val="pct10" w:color="000000" w:fill="FFFFFF"/>
          </w:tcPr>
          <w:p w14:paraId="025CF566" w14:textId="77777777" w:rsidR="00025B29" w:rsidRDefault="00180BE0">
            <w:pPr>
              <w:tabs>
                <w:tab w:val="left" w:pos="819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025B29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5"/>
          </w:p>
        </w:tc>
        <w:tc>
          <w:tcPr>
            <w:tcW w:w="3071" w:type="dxa"/>
            <w:shd w:val="pct10" w:color="000000" w:fill="FFFFFF"/>
          </w:tcPr>
          <w:p w14:paraId="433F089F" w14:textId="77777777" w:rsidR="00025B29" w:rsidRDefault="00180BE0">
            <w:pPr>
              <w:tabs>
                <w:tab w:val="left" w:pos="819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="00025B29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6"/>
          </w:p>
        </w:tc>
      </w:tr>
      <w:tr w:rsidR="00025B29" w14:paraId="120A2676" w14:textId="77777777" w:rsidTr="000D39BE">
        <w:tc>
          <w:tcPr>
            <w:tcW w:w="2707" w:type="dxa"/>
            <w:shd w:val="pct10" w:color="000000" w:fill="FFFFFF"/>
          </w:tcPr>
          <w:p w14:paraId="34A4537A" w14:textId="77777777" w:rsidR="00025B29" w:rsidRDefault="00180BE0">
            <w:pPr>
              <w:tabs>
                <w:tab w:val="left" w:pos="819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="00025B29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7"/>
          </w:p>
        </w:tc>
        <w:tc>
          <w:tcPr>
            <w:tcW w:w="2700" w:type="dxa"/>
            <w:shd w:val="pct10" w:color="000000" w:fill="FFFFFF"/>
          </w:tcPr>
          <w:p w14:paraId="1F234591" w14:textId="77777777" w:rsidR="00025B29" w:rsidRDefault="00180BE0">
            <w:pPr>
              <w:tabs>
                <w:tab w:val="left" w:pos="819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="00025B29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8"/>
          </w:p>
        </w:tc>
        <w:tc>
          <w:tcPr>
            <w:tcW w:w="1260" w:type="dxa"/>
            <w:shd w:val="pct10" w:color="000000" w:fill="FFFFFF"/>
          </w:tcPr>
          <w:p w14:paraId="273081C7" w14:textId="77777777" w:rsidR="00025B29" w:rsidRDefault="00180BE0">
            <w:pPr>
              <w:tabs>
                <w:tab w:val="left" w:pos="819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="00025B29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9"/>
          </w:p>
        </w:tc>
        <w:tc>
          <w:tcPr>
            <w:tcW w:w="1080" w:type="dxa"/>
            <w:shd w:val="pct10" w:color="000000" w:fill="FFFFFF"/>
          </w:tcPr>
          <w:p w14:paraId="0AEF6851" w14:textId="77777777" w:rsidR="00025B29" w:rsidRDefault="00180BE0">
            <w:pPr>
              <w:tabs>
                <w:tab w:val="left" w:pos="819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="00025B29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0"/>
          </w:p>
        </w:tc>
        <w:tc>
          <w:tcPr>
            <w:tcW w:w="3071" w:type="dxa"/>
            <w:shd w:val="pct10" w:color="000000" w:fill="FFFFFF"/>
          </w:tcPr>
          <w:p w14:paraId="1D81A7AC" w14:textId="77777777" w:rsidR="00025B29" w:rsidRDefault="00180BE0">
            <w:pPr>
              <w:tabs>
                <w:tab w:val="left" w:pos="819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="00025B29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1"/>
          </w:p>
        </w:tc>
      </w:tr>
      <w:tr w:rsidR="00025B29" w14:paraId="0645875D" w14:textId="77777777" w:rsidTr="000D39BE">
        <w:tc>
          <w:tcPr>
            <w:tcW w:w="2707" w:type="dxa"/>
            <w:shd w:val="pct10" w:color="000000" w:fill="FFFFFF"/>
          </w:tcPr>
          <w:p w14:paraId="2A724074" w14:textId="77777777" w:rsidR="00025B29" w:rsidRDefault="00180BE0">
            <w:pPr>
              <w:tabs>
                <w:tab w:val="left" w:pos="819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="00025B29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2"/>
          </w:p>
        </w:tc>
        <w:tc>
          <w:tcPr>
            <w:tcW w:w="2700" w:type="dxa"/>
            <w:shd w:val="pct10" w:color="000000" w:fill="FFFFFF"/>
          </w:tcPr>
          <w:p w14:paraId="7C1F75D5" w14:textId="77777777" w:rsidR="00025B29" w:rsidRDefault="00180BE0">
            <w:pPr>
              <w:tabs>
                <w:tab w:val="left" w:pos="819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025B29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3"/>
          </w:p>
        </w:tc>
        <w:tc>
          <w:tcPr>
            <w:tcW w:w="1260" w:type="dxa"/>
            <w:shd w:val="pct10" w:color="000000" w:fill="FFFFFF"/>
          </w:tcPr>
          <w:p w14:paraId="5DF86875" w14:textId="77777777" w:rsidR="00025B29" w:rsidRDefault="00180BE0">
            <w:pPr>
              <w:tabs>
                <w:tab w:val="left" w:pos="819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 w:rsidR="00025B29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4"/>
          </w:p>
        </w:tc>
        <w:tc>
          <w:tcPr>
            <w:tcW w:w="1080" w:type="dxa"/>
            <w:shd w:val="pct10" w:color="000000" w:fill="FFFFFF"/>
          </w:tcPr>
          <w:p w14:paraId="1DCC48EB" w14:textId="77777777" w:rsidR="00025B29" w:rsidRDefault="00180BE0">
            <w:pPr>
              <w:tabs>
                <w:tab w:val="left" w:pos="819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 w:rsidR="00025B29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5"/>
          </w:p>
        </w:tc>
        <w:tc>
          <w:tcPr>
            <w:tcW w:w="3071" w:type="dxa"/>
            <w:shd w:val="pct10" w:color="000000" w:fill="FFFFFF"/>
          </w:tcPr>
          <w:p w14:paraId="41160EE0" w14:textId="77777777" w:rsidR="00025B29" w:rsidRDefault="00180BE0">
            <w:pPr>
              <w:tabs>
                <w:tab w:val="left" w:pos="819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 w:rsidR="00025B29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6"/>
          </w:p>
        </w:tc>
      </w:tr>
      <w:tr w:rsidR="00025B29" w14:paraId="4609239D" w14:textId="77777777" w:rsidTr="000D39BE">
        <w:tc>
          <w:tcPr>
            <w:tcW w:w="2707" w:type="dxa"/>
            <w:shd w:val="pct10" w:color="000000" w:fill="FFFFFF"/>
          </w:tcPr>
          <w:p w14:paraId="60638717" w14:textId="77777777" w:rsidR="00025B29" w:rsidRDefault="00180BE0">
            <w:pPr>
              <w:tabs>
                <w:tab w:val="left" w:pos="819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 w:rsidR="00025B29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7"/>
          </w:p>
        </w:tc>
        <w:tc>
          <w:tcPr>
            <w:tcW w:w="2700" w:type="dxa"/>
            <w:shd w:val="pct10" w:color="000000" w:fill="FFFFFF"/>
          </w:tcPr>
          <w:p w14:paraId="65426A4D" w14:textId="77777777" w:rsidR="00025B29" w:rsidRDefault="00180BE0">
            <w:pPr>
              <w:tabs>
                <w:tab w:val="left" w:pos="819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 w:rsidR="00025B29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8"/>
          </w:p>
        </w:tc>
        <w:tc>
          <w:tcPr>
            <w:tcW w:w="1260" w:type="dxa"/>
            <w:shd w:val="pct10" w:color="000000" w:fill="FFFFFF"/>
          </w:tcPr>
          <w:p w14:paraId="3FF4E9DC" w14:textId="77777777" w:rsidR="00025B29" w:rsidRDefault="00180BE0">
            <w:pPr>
              <w:tabs>
                <w:tab w:val="left" w:pos="819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 w:rsidR="00025B29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9"/>
          </w:p>
        </w:tc>
        <w:tc>
          <w:tcPr>
            <w:tcW w:w="1080" w:type="dxa"/>
            <w:shd w:val="pct10" w:color="000000" w:fill="FFFFFF"/>
          </w:tcPr>
          <w:p w14:paraId="31BC6740" w14:textId="77777777" w:rsidR="00025B29" w:rsidRDefault="00180BE0">
            <w:pPr>
              <w:tabs>
                <w:tab w:val="left" w:pos="819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 w:rsidR="00025B29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0"/>
          </w:p>
        </w:tc>
        <w:tc>
          <w:tcPr>
            <w:tcW w:w="3071" w:type="dxa"/>
            <w:shd w:val="pct10" w:color="000000" w:fill="FFFFFF"/>
          </w:tcPr>
          <w:p w14:paraId="23D1E349" w14:textId="77777777" w:rsidR="00025B29" w:rsidRDefault="00180BE0">
            <w:pPr>
              <w:tabs>
                <w:tab w:val="left" w:pos="819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 w:rsidR="00025B29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1"/>
          </w:p>
        </w:tc>
      </w:tr>
      <w:tr w:rsidR="00025B29" w14:paraId="6D73385F" w14:textId="77777777" w:rsidTr="000D39BE">
        <w:tc>
          <w:tcPr>
            <w:tcW w:w="2707" w:type="dxa"/>
            <w:shd w:val="pct10" w:color="000000" w:fill="FFFFFF"/>
          </w:tcPr>
          <w:p w14:paraId="67A80B6F" w14:textId="77777777" w:rsidR="00025B29" w:rsidRDefault="00180BE0">
            <w:pPr>
              <w:tabs>
                <w:tab w:val="left" w:pos="819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 w:rsidR="00025B29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2"/>
          </w:p>
        </w:tc>
        <w:tc>
          <w:tcPr>
            <w:tcW w:w="2700" w:type="dxa"/>
            <w:shd w:val="pct10" w:color="000000" w:fill="FFFFFF"/>
          </w:tcPr>
          <w:p w14:paraId="34CB9384" w14:textId="77777777" w:rsidR="00025B29" w:rsidRDefault="00180BE0">
            <w:pPr>
              <w:tabs>
                <w:tab w:val="left" w:pos="819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 w:rsidR="00025B29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3"/>
          </w:p>
        </w:tc>
        <w:tc>
          <w:tcPr>
            <w:tcW w:w="1260" w:type="dxa"/>
            <w:shd w:val="pct10" w:color="000000" w:fill="FFFFFF"/>
          </w:tcPr>
          <w:p w14:paraId="00E701E7" w14:textId="77777777" w:rsidR="00025B29" w:rsidRDefault="00180BE0">
            <w:pPr>
              <w:tabs>
                <w:tab w:val="left" w:pos="819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4" w:name="Text35"/>
            <w:r w:rsidR="00025B29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4"/>
          </w:p>
        </w:tc>
        <w:tc>
          <w:tcPr>
            <w:tcW w:w="1080" w:type="dxa"/>
            <w:shd w:val="pct10" w:color="000000" w:fill="FFFFFF"/>
          </w:tcPr>
          <w:p w14:paraId="3940B151" w14:textId="77777777" w:rsidR="00025B29" w:rsidRDefault="00180BE0">
            <w:pPr>
              <w:tabs>
                <w:tab w:val="left" w:pos="819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5" w:name="Text36"/>
            <w:r w:rsidR="00025B29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5"/>
          </w:p>
        </w:tc>
        <w:tc>
          <w:tcPr>
            <w:tcW w:w="3071" w:type="dxa"/>
            <w:shd w:val="pct10" w:color="000000" w:fill="FFFFFF"/>
          </w:tcPr>
          <w:p w14:paraId="01DF4553" w14:textId="77777777" w:rsidR="00025B29" w:rsidRDefault="00180BE0">
            <w:pPr>
              <w:tabs>
                <w:tab w:val="left" w:pos="819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 w:rsidR="00025B29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6"/>
          </w:p>
        </w:tc>
      </w:tr>
      <w:tr w:rsidR="00025B29" w14:paraId="2157F18C" w14:textId="77777777" w:rsidTr="000D39BE">
        <w:tc>
          <w:tcPr>
            <w:tcW w:w="2707" w:type="dxa"/>
            <w:shd w:val="pct10" w:color="000000" w:fill="FFFFFF"/>
          </w:tcPr>
          <w:p w14:paraId="78468FB1" w14:textId="77777777" w:rsidR="00025B29" w:rsidRDefault="00180BE0">
            <w:pPr>
              <w:tabs>
                <w:tab w:val="left" w:pos="819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7" w:name="Text38"/>
            <w:r w:rsidR="00025B29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7"/>
          </w:p>
        </w:tc>
        <w:tc>
          <w:tcPr>
            <w:tcW w:w="2700" w:type="dxa"/>
            <w:shd w:val="pct10" w:color="000000" w:fill="FFFFFF"/>
          </w:tcPr>
          <w:p w14:paraId="460381E5" w14:textId="77777777" w:rsidR="00025B29" w:rsidRDefault="00180BE0">
            <w:pPr>
              <w:tabs>
                <w:tab w:val="left" w:pos="819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8" w:name="Text39"/>
            <w:r w:rsidR="00025B29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8"/>
          </w:p>
        </w:tc>
        <w:tc>
          <w:tcPr>
            <w:tcW w:w="1260" w:type="dxa"/>
            <w:shd w:val="pct10" w:color="000000" w:fill="FFFFFF"/>
          </w:tcPr>
          <w:p w14:paraId="0F9B0D21" w14:textId="77777777" w:rsidR="00025B29" w:rsidRDefault="00180BE0">
            <w:pPr>
              <w:tabs>
                <w:tab w:val="left" w:pos="819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9" w:name="Text40"/>
            <w:r w:rsidR="00025B29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9"/>
          </w:p>
        </w:tc>
        <w:tc>
          <w:tcPr>
            <w:tcW w:w="1080" w:type="dxa"/>
            <w:shd w:val="pct10" w:color="000000" w:fill="FFFFFF"/>
          </w:tcPr>
          <w:p w14:paraId="4A5363C9" w14:textId="77777777" w:rsidR="00025B29" w:rsidRDefault="00180BE0">
            <w:pPr>
              <w:tabs>
                <w:tab w:val="left" w:pos="819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0" w:name="Text41"/>
            <w:r w:rsidR="00025B29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0"/>
          </w:p>
        </w:tc>
        <w:tc>
          <w:tcPr>
            <w:tcW w:w="3071" w:type="dxa"/>
            <w:shd w:val="pct10" w:color="000000" w:fill="FFFFFF"/>
          </w:tcPr>
          <w:p w14:paraId="7C27E3B8" w14:textId="77777777" w:rsidR="00025B29" w:rsidRDefault="00180BE0">
            <w:pPr>
              <w:tabs>
                <w:tab w:val="left" w:pos="819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1" w:name="Text42"/>
            <w:r w:rsidR="00025B29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1"/>
          </w:p>
        </w:tc>
      </w:tr>
    </w:tbl>
    <w:p w14:paraId="37ED4509" w14:textId="448FEEF9" w:rsidR="00025B29" w:rsidRDefault="00025B29">
      <w:pPr>
        <w:tabs>
          <w:tab w:val="left" w:pos="8190"/>
        </w:tabs>
        <w:jc w:val="both"/>
        <w:rPr>
          <w:color w:val="800000"/>
          <w:sz w:val="24"/>
        </w:rPr>
      </w:pPr>
      <w:r>
        <w:rPr>
          <w:color w:val="800000"/>
          <w:sz w:val="24"/>
        </w:rPr>
        <w:t>*</w:t>
      </w:r>
      <w:r w:rsidR="00EE02D0">
        <w:rPr>
          <w:color w:val="800000"/>
          <w:sz w:val="24"/>
        </w:rPr>
        <w:t xml:space="preserve">If capturing at multiple sample </w:t>
      </w:r>
      <w:r>
        <w:rPr>
          <w:color w:val="800000"/>
          <w:sz w:val="24"/>
        </w:rPr>
        <w:t>locations give detail</w:t>
      </w:r>
      <w:r w:rsidR="00EE02D0">
        <w:rPr>
          <w:color w:val="800000"/>
          <w:sz w:val="24"/>
        </w:rPr>
        <w:t>s</w:t>
      </w:r>
      <w:r>
        <w:rPr>
          <w:color w:val="800000"/>
          <w:sz w:val="24"/>
        </w:rPr>
        <w:t xml:space="preserve"> of species</w:t>
      </w:r>
      <w:r w:rsidR="00EE02D0">
        <w:rPr>
          <w:color w:val="800000"/>
          <w:sz w:val="24"/>
        </w:rPr>
        <w:t>, life stage,</w:t>
      </w:r>
      <w:r>
        <w:rPr>
          <w:color w:val="800000"/>
          <w:sz w:val="24"/>
        </w:rPr>
        <w:t xml:space="preserve"> number</w:t>
      </w:r>
      <w:r w:rsidR="00EE02D0">
        <w:rPr>
          <w:color w:val="800000"/>
          <w:sz w:val="24"/>
        </w:rPr>
        <w:t>,</w:t>
      </w:r>
      <w:r>
        <w:rPr>
          <w:color w:val="800000"/>
          <w:sz w:val="24"/>
        </w:rPr>
        <w:t xml:space="preserve"> and disposition in your study plan</w:t>
      </w:r>
      <w:r w:rsidR="009A0DAF">
        <w:rPr>
          <w:color w:val="800000"/>
          <w:sz w:val="24"/>
        </w:rPr>
        <w:t>.</w:t>
      </w:r>
    </w:p>
    <w:p w14:paraId="247E3D84" w14:textId="77777777" w:rsidR="00025B29" w:rsidRDefault="00025B29">
      <w:pPr>
        <w:tabs>
          <w:tab w:val="left" w:pos="8190"/>
        </w:tabs>
        <w:spacing w:line="120" w:lineRule="auto"/>
        <w:jc w:val="both"/>
        <w:rPr>
          <w:sz w:val="24"/>
        </w:rPr>
      </w:pPr>
    </w:p>
    <w:p w14:paraId="1A0AC33A" w14:textId="7B6E11B2" w:rsidR="00025B29" w:rsidRDefault="00025B29">
      <w:pPr>
        <w:tabs>
          <w:tab w:val="left" w:pos="8190"/>
        </w:tabs>
        <w:jc w:val="both"/>
        <w:rPr>
          <w:i/>
          <w:color w:val="800000"/>
          <w:sz w:val="24"/>
        </w:rPr>
      </w:pPr>
      <w:r>
        <w:rPr>
          <w:b/>
          <w:sz w:val="24"/>
        </w:rPr>
        <w:t xml:space="preserve">I understand permits are only valid for dates within a calendar </w:t>
      </w:r>
      <w:r w:rsidR="00D54851">
        <w:rPr>
          <w:b/>
          <w:sz w:val="24"/>
        </w:rPr>
        <w:t xml:space="preserve">or school </w:t>
      </w:r>
      <w:r>
        <w:rPr>
          <w:b/>
          <w:sz w:val="24"/>
        </w:rPr>
        <w:t xml:space="preserve">year; I am requesting this permit for the following period: </w:t>
      </w:r>
      <w:r>
        <w:rPr>
          <w:color w:val="800000"/>
          <w:sz w:val="24"/>
        </w:rPr>
        <w:t>(a new application is required each year)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5670"/>
      </w:tblGrid>
      <w:tr w:rsidR="001E1486" w14:paraId="64269329" w14:textId="77777777" w:rsidTr="001E1486">
        <w:tc>
          <w:tcPr>
            <w:tcW w:w="5148" w:type="dxa"/>
            <w:shd w:val="pct10" w:color="000000" w:fill="FFFFFF"/>
          </w:tcPr>
          <w:p w14:paraId="02B2DE4F" w14:textId="77777777" w:rsidR="001E1486" w:rsidRDefault="001E1486">
            <w:pPr>
              <w:tabs>
                <w:tab w:val="left" w:pos="819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42" w:name="Text7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2"/>
          </w:p>
        </w:tc>
        <w:tc>
          <w:tcPr>
            <w:tcW w:w="5670" w:type="dxa"/>
            <w:shd w:val="pct10" w:color="000000" w:fill="FFFFFF"/>
          </w:tcPr>
          <w:p w14:paraId="23072516" w14:textId="77777777" w:rsidR="001E1486" w:rsidRDefault="001E1486">
            <w:pPr>
              <w:tabs>
                <w:tab w:val="left" w:pos="819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43" w:name="Text7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3"/>
          </w:p>
        </w:tc>
      </w:tr>
    </w:tbl>
    <w:p w14:paraId="36E87864" w14:textId="0B9F7F5D" w:rsidR="00025B29" w:rsidRDefault="00025B29">
      <w:pPr>
        <w:tabs>
          <w:tab w:val="left" w:pos="8190"/>
        </w:tabs>
        <w:jc w:val="both"/>
        <w:rPr>
          <w:i/>
          <w:color w:val="800000"/>
          <w:sz w:val="24"/>
        </w:rPr>
      </w:pPr>
      <w:r>
        <w:rPr>
          <w:b/>
          <w:sz w:val="24"/>
        </w:rPr>
        <w:t>From</w:t>
      </w:r>
      <w:r w:rsidRPr="00836114">
        <w:rPr>
          <w:b/>
          <w:sz w:val="24"/>
        </w:rPr>
        <w:t>:</w:t>
      </w:r>
      <w:r>
        <w:rPr>
          <w:color w:val="800000"/>
          <w:sz w:val="24"/>
        </w:rPr>
        <w:t xml:space="preserve"> (month</w:t>
      </w:r>
      <w:r w:rsidR="001E1486">
        <w:rPr>
          <w:color w:val="800000"/>
          <w:sz w:val="24"/>
        </w:rPr>
        <w:t>/</w:t>
      </w:r>
      <w:r>
        <w:rPr>
          <w:color w:val="800000"/>
          <w:sz w:val="24"/>
        </w:rPr>
        <w:t>day</w:t>
      </w:r>
      <w:r w:rsidR="001E1486">
        <w:rPr>
          <w:color w:val="800000"/>
          <w:sz w:val="24"/>
        </w:rPr>
        <w:t>/</w:t>
      </w:r>
      <w:proofErr w:type="gramStart"/>
      <w:r w:rsidR="001E1486">
        <w:rPr>
          <w:color w:val="800000"/>
          <w:sz w:val="24"/>
        </w:rPr>
        <w:t>year</w:t>
      </w:r>
      <w:r>
        <w:rPr>
          <w:color w:val="800000"/>
          <w:sz w:val="24"/>
        </w:rPr>
        <w:t>)</w:t>
      </w:r>
      <w:r>
        <w:rPr>
          <w:sz w:val="24"/>
        </w:rPr>
        <w:t xml:space="preserve">   </w:t>
      </w:r>
      <w:proofErr w:type="gramEnd"/>
      <w:r>
        <w:rPr>
          <w:sz w:val="24"/>
        </w:rPr>
        <w:t xml:space="preserve">                             </w:t>
      </w:r>
      <w:r w:rsidR="00263DFF">
        <w:rPr>
          <w:sz w:val="24"/>
        </w:rPr>
        <w:t xml:space="preserve">           </w:t>
      </w:r>
      <w:r w:rsidR="00BC24E2">
        <w:rPr>
          <w:sz w:val="24"/>
        </w:rPr>
        <w:t xml:space="preserve">   </w:t>
      </w:r>
      <w:r>
        <w:rPr>
          <w:b/>
          <w:sz w:val="24"/>
        </w:rPr>
        <w:t>To:</w:t>
      </w:r>
      <w:r>
        <w:rPr>
          <w:sz w:val="24"/>
        </w:rPr>
        <w:t xml:space="preserve"> </w:t>
      </w:r>
      <w:r>
        <w:rPr>
          <w:color w:val="800000"/>
          <w:sz w:val="24"/>
        </w:rPr>
        <w:t>(month</w:t>
      </w:r>
      <w:r w:rsidR="001E1486">
        <w:rPr>
          <w:color w:val="800000"/>
          <w:sz w:val="24"/>
        </w:rPr>
        <w:t>/</w:t>
      </w:r>
      <w:r>
        <w:rPr>
          <w:color w:val="800000"/>
          <w:sz w:val="24"/>
        </w:rPr>
        <w:t>day</w:t>
      </w:r>
      <w:r w:rsidR="001E1486">
        <w:rPr>
          <w:color w:val="800000"/>
          <w:sz w:val="24"/>
        </w:rPr>
        <w:t>/year</w:t>
      </w:r>
      <w:r>
        <w:rPr>
          <w:i/>
          <w:color w:val="800000"/>
          <w:sz w:val="24"/>
        </w:rPr>
        <w:t>)</w:t>
      </w:r>
    </w:p>
    <w:p w14:paraId="0F5F6EC5" w14:textId="77777777" w:rsidR="00025B29" w:rsidRDefault="00025B29">
      <w:pPr>
        <w:tabs>
          <w:tab w:val="left" w:pos="8190"/>
        </w:tabs>
        <w:spacing w:line="120" w:lineRule="auto"/>
        <w:jc w:val="both"/>
        <w:rPr>
          <w:sz w:val="24"/>
        </w:rPr>
      </w:pPr>
    </w:p>
    <w:p w14:paraId="5B293842" w14:textId="0592C19F" w:rsidR="00025B29" w:rsidRDefault="00025B29">
      <w:pPr>
        <w:tabs>
          <w:tab w:val="left" w:pos="8190"/>
        </w:tabs>
        <w:jc w:val="both"/>
        <w:rPr>
          <w:b/>
          <w:sz w:val="24"/>
        </w:rPr>
      </w:pPr>
      <w:r>
        <w:rPr>
          <w:b/>
          <w:sz w:val="24"/>
        </w:rPr>
        <w:t>I wish to obtain the above fish [finfish, shellfish, amphibians</w:t>
      </w:r>
      <w:r w:rsidR="00D54851">
        <w:rPr>
          <w:b/>
          <w:sz w:val="24"/>
        </w:rPr>
        <w:t>, aquatic plants</w:t>
      </w:r>
      <w:r>
        <w:rPr>
          <w:b/>
          <w:sz w:val="24"/>
        </w:rPr>
        <w:t>] by means of: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18"/>
      </w:tblGrid>
      <w:tr w:rsidR="00025B29" w14:paraId="1CEF7C11" w14:textId="77777777" w:rsidTr="004464D7">
        <w:tc>
          <w:tcPr>
            <w:tcW w:w="10818" w:type="dxa"/>
            <w:shd w:val="pct10" w:color="000000" w:fill="FFFFFF"/>
          </w:tcPr>
          <w:p w14:paraId="57601AC2" w14:textId="77777777" w:rsidR="00025B29" w:rsidRDefault="00180BE0">
            <w:pPr>
              <w:tabs>
                <w:tab w:val="left" w:pos="8190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44" w:name="Text76"/>
            <w:r w:rsidR="00025B29"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 w:rsidR="0028739B">
              <w:rPr>
                <w:b/>
                <w:noProof/>
                <w:sz w:val="24"/>
              </w:rPr>
              <w:t> </w:t>
            </w:r>
            <w:r w:rsidR="0028739B">
              <w:rPr>
                <w:b/>
                <w:noProof/>
                <w:sz w:val="24"/>
              </w:rPr>
              <w:t> </w:t>
            </w:r>
            <w:r w:rsidR="0028739B">
              <w:rPr>
                <w:b/>
                <w:noProof/>
                <w:sz w:val="24"/>
              </w:rPr>
              <w:t> </w:t>
            </w:r>
            <w:r w:rsidR="0028739B">
              <w:rPr>
                <w:b/>
                <w:noProof/>
                <w:sz w:val="24"/>
              </w:rPr>
              <w:t> </w:t>
            </w:r>
            <w:r w:rsidR="0028739B"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44"/>
          </w:p>
        </w:tc>
      </w:tr>
    </w:tbl>
    <w:p w14:paraId="2A7747C2" w14:textId="5053B808" w:rsidR="00025B29" w:rsidRDefault="00025B29" w:rsidP="00F7715A">
      <w:pPr>
        <w:tabs>
          <w:tab w:val="left" w:pos="8190"/>
        </w:tabs>
        <w:rPr>
          <w:i/>
          <w:sz w:val="24"/>
        </w:rPr>
      </w:pPr>
      <w:r>
        <w:rPr>
          <w:color w:val="800000"/>
          <w:sz w:val="24"/>
        </w:rPr>
        <w:t>(Specify gear type(s): minnow trap, fyke net, gillnet, dip net, spat collector,</w:t>
      </w:r>
      <w:r w:rsidR="00836114">
        <w:rPr>
          <w:color w:val="800000"/>
          <w:sz w:val="24"/>
        </w:rPr>
        <w:t xml:space="preserve"> beach seine, hand collection</w:t>
      </w:r>
      <w:r>
        <w:rPr>
          <w:color w:val="800000"/>
          <w:sz w:val="24"/>
        </w:rPr>
        <w:t xml:space="preserve"> etc.)</w:t>
      </w:r>
    </w:p>
    <w:p w14:paraId="3D089E11" w14:textId="77777777" w:rsidR="00025B29" w:rsidRDefault="00025B29">
      <w:pPr>
        <w:tabs>
          <w:tab w:val="left" w:pos="8190"/>
        </w:tabs>
        <w:spacing w:line="120" w:lineRule="auto"/>
        <w:jc w:val="both"/>
        <w:rPr>
          <w:b/>
          <w:sz w:val="24"/>
        </w:rPr>
      </w:pPr>
    </w:p>
    <w:p w14:paraId="0EA4BBAF" w14:textId="302F78BF" w:rsidR="00025B29" w:rsidRDefault="00263DFF">
      <w:pPr>
        <w:tabs>
          <w:tab w:val="left" w:pos="8190"/>
        </w:tabs>
        <w:jc w:val="both"/>
        <w:rPr>
          <w:b/>
          <w:sz w:val="24"/>
        </w:rPr>
      </w:pPr>
      <w:r>
        <w:rPr>
          <w:b/>
          <w:sz w:val="24"/>
        </w:rPr>
        <w:t>F</w:t>
      </w:r>
      <w:r w:rsidR="00025B29">
        <w:rPr>
          <w:b/>
          <w:sz w:val="24"/>
        </w:rPr>
        <w:t>rom the following location(s):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18"/>
      </w:tblGrid>
      <w:tr w:rsidR="00025B29" w14:paraId="62DD83D9" w14:textId="77777777" w:rsidTr="004464D7">
        <w:tc>
          <w:tcPr>
            <w:tcW w:w="10818" w:type="dxa"/>
            <w:shd w:val="pct10" w:color="000000" w:fill="FFFFFF"/>
          </w:tcPr>
          <w:p w14:paraId="60C0E351" w14:textId="77777777" w:rsidR="00025B29" w:rsidRDefault="00180BE0">
            <w:pPr>
              <w:tabs>
                <w:tab w:val="left" w:pos="8190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45" w:name="Text77"/>
            <w:r w:rsidR="00025B29"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 w:rsidR="0028739B">
              <w:rPr>
                <w:b/>
                <w:noProof/>
                <w:sz w:val="24"/>
              </w:rPr>
              <w:t> </w:t>
            </w:r>
            <w:r w:rsidR="0028739B">
              <w:rPr>
                <w:b/>
                <w:noProof/>
                <w:sz w:val="24"/>
              </w:rPr>
              <w:t> </w:t>
            </w:r>
            <w:r w:rsidR="0028739B">
              <w:rPr>
                <w:b/>
                <w:noProof/>
                <w:sz w:val="24"/>
              </w:rPr>
              <w:t> </w:t>
            </w:r>
            <w:r w:rsidR="0028739B">
              <w:rPr>
                <w:b/>
                <w:noProof/>
                <w:sz w:val="24"/>
              </w:rPr>
              <w:t> </w:t>
            </w:r>
            <w:r w:rsidR="0028739B"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45"/>
          </w:p>
        </w:tc>
      </w:tr>
    </w:tbl>
    <w:p w14:paraId="67180B79" w14:textId="77777777" w:rsidR="00025B29" w:rsidRDefault="00025B29">
      <w:pPr>
        <w:tabs>
          <w:tab w:val="left" w:pos="8190"/>
        </w:tabs>
        <w:jc w:val="both"/>
        <w:rPr>
          <w:color w:val="800000"/>
          <w:sz w:val="24"/>
        </w:rPr>
      </w:pPr>
      <w:r>
        <w:rPr>
          <w:color w:val="800000"/>
          <w:sz w:val="24"/>
        </w:rPr>
        <w:t xml:space="preserve">(Specify location(s), i.e., X River at latitude/longitude, or ESE of Pt. Barrow, or on </w:t>
      </w:r>
      <w:smartTag w:uri="urn:schemas-microsoft-com:office:smarttags" w:element="place">
        <w:r>
          <w:rPr>
            <w:color w:val="800000"/>
            <w:sz w:val="24"/>
          </w:rPr>
          <w:t>Kodiak Island</w:t>
        </w:r>
      </w:smartTag>
      <w:r>
        <w:rPr>
          <w:color w:val="800000"/>
          <w:sz w:val="24"/>
        </w:rPr>
        <w:t>, etc.)</w:t>
      </w:r>
    </w:p>
    <w:p w14:paraId="00A97200" w14:textId="77777777" w:rsidR="00605E41" w:rsidRDefault="00605E41" w:rsidP="00BC24E2">
      <w:pPr>
        <w:tabs>
          <w:tab w:val="left" w:pos="8190"/>
        </w:tabs>
        <w:spacing w:line="120" w:lineRule="auto"/>
        <w:rPr>
          <w:b/>
          <w:sz w:val="24"/>
        </w:rPr>
      </w:pPr>
    </w:p>
    <w:p w14:paraId="46F0BD66" w14:textId="2530CD5E" w:rsidR="00605E41" w:rsidRPr="00836114" w:rsidRDefault="00263DFF" w:rsidP="00605E41">
      <w:pPr>
        <w:tabs>
          <w:tab w:val="left" w:pos="8190"/>
        </w:tabs>
        <w:rPr>
          <w:color w:val="EE0000"/>
          <w:sz w:val="24"/>
        </w:rPr>
      </w:pPr>
      <w:r>
        <w:rPr>
          <w:b/>
          <w:sz w:val="24"/>
        </w:rPr>
        <w:t>Last</w:t>
      </w:r>
      <w:r w:rsidR="00605E41">
        <w:rPr>
          <w:b/>
          <w:sz w:val="24"/>
        </w:rPr>
        <w:t xml:space="preserve"> </w:t>
      </w:r>
      <w:r w:rsidR="00836114">
        <w:rPr>
          <w:b/>
          <w:sz w:val="24"/>
        </w:rPr>
        <w:t>p</w:t>
      </w:r>
      <w:r w:rsidR="00605E41">
        <w:rPr>
          <w:b/>
          <w:sz w:val="24"/>
        </w:rPr>
        <w:t xml:space="preserve">ermit </w:t>
      </w:r>
      <w:r w:rsidR="00836114">
        <w:rPr>
          <w:b/>
          <w:sz w:val="24"/>
        </w:rPr>
        <w:t>n</w:t>
      </w:r>
      <w:r w:rsidR="00605E41">
        <w:rPr>
          <w:b/>
          <w:sz w:val="24"/>
        </w:rPr>
        <w:t>umber (if any)</w:t>
      </w:r>
      <w:r w:rsidR="00836114">
        <w:rPr>
          <w:b/>
          <w:sz w:val="24"/>
        </w:rPr>
        <w:t>:</w:t>
      </w:r>
      <w:r w:rsidR="00836114">
        <w:rPr>
          <w:sz w:val="24"/>
        </w:rPr>
        <w:t xml:space="preserve"> </w:t>
      </w:r>
      <w:r w:rsidR="00836114">
        <w:rPr>
          <w:color w:val="800000"/>
          <w:sz w:val="24"/>
        </w:rPr>
        <w:t xml:space="preserve">(List </w:t>
      </w:r>
      <w:r w:rsidR="00EF4465">
        <w:rPr>
          <w:color w:val="800000"/>
          <w:sz w:val="24"/>
        </w:rPr>
        <w:t xml:space="preserve">last </w:t>
      </w:r>
      <w:r w:rsidR="00836114">
        <w:rPr>
          <w:color w:val="800000"/>
          <w:sz w:val="24"/>
        </w:rPr>
        <w:t xml:space="preserve">ARP# </w:t>
      </w:r>
      <w:r w:rsidR="00EF4465">
        <w:rPr>
          <w:color w:val="800000"/>
          <w:sz w:val="24"/>
        </w:rPr>
        <w:t>related to the same project</w:t>
      </w:r>
      <w:r w:rsidR="00836114">
        <w:rPr>
          <w:color w:val="800000"/>
          <w:sz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18"/>
      </w:tblGrid>
      <w:tr w:rsidR="00EB2B00" w14:paraId="1387FBCA" w14:textId="77777777" w:rsidTr="00481DE6">
        <w:tc>
          <w:tcPr>
            <w:tcW w:w="10818" w:type="dxa"/>
            <w:shd w:val="pct10" w:color="000000" w:fill="FFFFFF"/>
          </w:tcPr>
          <w:p w14:paraId="1C9ECF6B" w14:textId="70CDD3E5" w:rsidR="00EB2B00" w:rsidRDefault="00EB2B00" w:rsidP="00BF0930">
            <w:pPr>
              <w:tabs>
                <w:tab w:val="left" w:pos="819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</w:tbl>
    <w:p w14:paraId="039C1E58" w14:textId="0AC9F0C1" w:rsidR="00EB2B00" w:rsidRDefault="00EB2B00" w:rsidP="00EB2B00">
      <w:pPr>
        <w:contextualSpacing/>
        <w:jc w:val="center"/>
        <w:rPr>
          <w:color w:val="800000"/>
          <w:sz w:val="24"/>
        </w:rPr>
      </w:pPr>
    </w:p>
    <w:p w14:paraId="7962CB1A" w14:textId="02C58623" w:rsidR="00025B29" w:rsidRDefault="00025B29">
      <w:pPr>
        <w:tabs>
          <w:tab w:val="left" w:pos="8190"/>
        </w:tabs>
        <w:rPr>
          <w:color w:val="800000"/>
          <w:sz w:val="24"/>
        </w:rPr>
      </w:pPr>
      <w:r>
        <w:rPr>
          <w:b/>
          <w:sz w:val="24"/>
        </w:rPr>
        <w:lastRenderedPageBreak/>
        <w:t>The purpose of the activities for which a permit is being requested</w:t>
      </w:r>
      <w:r w:rsidR="00836114">
        <w:rPr>
          <w:b/>
          <w:sz w:val="24"/>
        </w:rPr>
        <w:t>:</w:t>
      </w:r>
      <w:r w:rsidR="00836114">
        <w:rPr>
          <w:sz w:val="24"/>
        </w:rPr>
        <w:t xml:space="preserve"> </w:t>
      </w:r>
      <w:r w:rsidR="00EF4465">
        <w:rPr>
          <w:color w:val="800000"/>
          <w:sz w:val="24"/>
        </w:rPr>
        <w:t>(A</w:t>
      </w:r>
      <w:r>
        <w:rPr>
          <w:color w:val="800000"/>
          <w:sz w:val="24"/>
        </w:rPr>
        <w:t xml:space="preserve"> brief purpose statement</w:t>
      </w:r>
      <w:r w:rsidR="00EF4465">
        <w:rPr>
          <w:color w:val="800000"/>
          <w:sz w:val="24"/>
        </w:rPr>
        <w:t>. If this is a continued project, list what has changed since last permit issued.</w:t>
      </w:r>
      <w:r>
        <w:rPr>
          <w:color w:val="800000"/>
          <w:sz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18"/>
      </w:tblGrid>
      <w:tr w:rsidR="00025B29" w14:paraId="2310E493" w14:textId="77777777" w:rsidTr="004464D7">
        <w:tc>
          <w:tcPr>
            <w:tcW w:w="10818" w:type="dxa"/>
            <w:shd w:val="pct10" w:color="000000" w:fill="FFFFFF"/>
          </w:tcPr>
          <w:p w14:paraId="5E1692F7" w14:textId="77777777" w:rsidR="00025B29" w:rsidRDefault="00180BE0">
            <w:pPr>
              <w:tabs>
                <w:tab w:val="left" w:pos="819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46" w:name="Text78"/>
            <w:r w:rsidR="00025B29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6"/>
          </w:p>
        </w:tc>
      </w:tr>
    </w:tbl>
    <w:p w14:paraId="5A1DA2E2" w14:textId="77777777" w:rsidR="00025B29" w:rsidRDefault="00025B29" w:rsidP="00150F6E">
      <w:pPr>
        <w:spacing w:after="240"/>
        <w:jc w:val="center"/>
        <w:rPr>
          <w:color w:val="800000"/>
          <w:sz w:val="24"/>
        </w:rPr>
      </w:pPr>
      <w:r>
        <w:rPr>
          <w:color w:val="800000"/>
          <w:sz w:val="24"/>
        </w:rPr>
        <w:t>(</w:t>
      </w:r>
      <w:r w:rsidR="00362F3A">
        <w:rPr>
          <w:color w:val="800000"/>
          <w:sz w:val="24"/>
        </w:rPr>
        <w:t>T</w:t>
      </w:r>
      <w:r>
        <w:rPr>
          <w:color w:val="800000"/>
          <w:sz w:val="24"/>
        </w:rPr>
        <w:t>his area will expand as you type</w:t>
      </w:r>
      <w:r w:rsidR="00362F3A">
        <w:rPr>
          <w:color w:val="800000"/>
          <w:sz w:val="24"/>
        </w:rPr>
        <w:t>.</w:t>
      </w:r>
      <w:r>
        <w:rPr>
          <w:color w:val="800000"/>
          <w:sz w:val="24"/>
        </w:rPr>
        <w:t>)</w:t>
      </w:r>
    </w:p>
    <w:p w14:paraId="6BD54957" w14:textId="4DF570B0" w:rsidR="00025B29" w:rsidRDefault="00A3467E">
      <w:pPr>
        <w:rPr>
          <w:b/>
          <w:sz w:val="24"/>
        </w:rPr>
      </w:pPr>
      <w:r>
        <w:rPr>
          <w:b/>
          <w:noProof/>
          <w:u w:val="single"/>
        </w:rPr>
        <w:drawing>
          <wp:anchor distT="0" distB="0" distL="114300" distR="114300" simplePos="0" relativeHeight="251657728" behindDoc="0" locked="0" layoutInCell="0" allowOverlap="1" wp14:anchorId="4F38C407" wp14:editId="4FC52253">
            <wp:simplePos x="0" y="0"/>
            <wp:positionH relativeFrom="column">
              <wp:posOffset>-76200</wp:posOffset>
            </wp:positionH>
            <wp:positionV relativeFrom="paragraph">
              <wp:posOffset>128270</wp:posOffset>
            </wp:positionV>
            <wp:extent cx="514350" cy="276225"/>
            <wp:effectExtent l="19050" t="0" r="0" b="0"/>
            <wp:wrapTight wrapText="bothSides">
              <wp:wrapPolygon edited="0">
                <wp:start x="-800" y="0"/>
                <wp:lineTo x="-800" y="20855"/>
                <wp:lineTo x="21600" y="20855"/>
                <wp:lineTo x="21600" y="0"/>
                <wp:lineTo x="-800" y="0"/>
              </wp:wrapPolygon>
            </wp:wrapTight>
            <wp:docPr id="4" name="Picture 4" descr="poi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inter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76225"/>
                    </a:xfrm>
                    <a:prstGeom prst="rect">
                      <a:avLst/>
                    </a:prstGeom>
                    <a:noFill/>
                    <a:ln w="762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5B29">
        <w:rPr>
          <w:b/>
          <w:sz w:val="24"/>
          <w:u w:val="single"/>
        </w:rPr>
        <w:t>NOTE</w:t>
      </w:r>
      <w:r w:rsidR="00025B29">
        <w:rPr>
          <w:b/>
          <w:sz w:val="24"/>
        </w:rPr>
        <w:t>:</w:t>
      </w:r>
      <w:r w:rsidR="00BC24E2">
        <w:rPr>
          <w:b/>
          <w:sz w:val="24"/>
        </w:rPr>
        <w:t xml:space="preserve"> </w:t>
      </w:r>
      <w:r w:rsidR="00025B29">
        <w:rPr>
          <w:b/>
          <w:sz w:val="24"/>
        </w:rPr>
        <w:t>A STUDY PLAN or RESEARCH PROPOSAL explaining the purpose and need, the objectives, and the procedures you will use must be included in/with this permit application: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18"/>
      </w:tblGrid>
      <w:tr w:rsidR="00025B29" w14:paraId="65531AFC" w14:textId="77777777" w:rsidTr="004464D7">
        <w:tc>
          <w:tcPr>
            <w:tcW w:w="10818" w:type="dxa"/>
            <w:shd w:val="pct10" w:color="000000" w:fill="FFFFFF"/>
          </w:tcPr>
          <w:p w14:paraId="706B7421" w14:textId="77777777" w:rsidR="00025B29" w:rsidRDefault="00180BE0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47" w:name="Text107"/>
            <w:r w:rsidR="00025B29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7"/>
          </w:p>
        </w:tc>
      </w:tr>
    </w:tbl>
    <w:p w14:paraId="403F1F45" w14:textId="77777777" w:rsidR="00025B29" w:rsidRDefault="00025B29" w:rsidP="009C1B4E">
      <w:pPr>
        <w:contextualSpacing/>
        <w:jc w:val="center"/>
        <w:rPr>
          <w:color w:val="800000"/>
          <w:sz w:val="24"/>
        </w:rPr>
      </w:pPr>
      <w:r>
        <w:rPr>
          <w:color w:val="800000"/>
          <w:sz w:val="24"/>
        </w:rPr>
        <w:t>(</w:t>
      </w:r>
      <w:r w:rsidR="00362F3A">
        <w:rPr>
          <w:color w:val="800000"/>
          <w:sz w:val="24"/>
        </w:rPr>
        <w:t>This area will expand as you type or you may attach the study plan or research proposal.</w:t>
      </w:r>
      <w:r>
        <w:rPr>
          <w:color w:val="800000"/>
          <w:sz w:val="24"/>
        </w:rPr>
        <w:t>)</w:t>
      </w:r>
    </w:p>
    <w:p w14:paraId="509F7F38" w14:textId="77777777" w:rsidR="002F1D61" w:rsidRDefault="002F1D61">
      <w:pPr>
        <w:tabs>
          <w:tab w:val="left" w:pos="8190"/>
        </w:tabs>
        <w:rPr>
          <w:b/>
          <w:sz w:val="24"/>
        </w:rPr>
      </w:pPr>
    </w:p>
    <w:p w14:paraId="2A7859B4" w14:textId="77777777" w:rsidR="00B87951" w:rsidRDefault="00025B29">
      <w:pPr>
        <w:tabs>
          <w:tab w:val="left" w:pos="8190"/>
        </w:tabs>
        <w:rPr>
          <w:b/>
          <w:sz w:val="24"/>
        </w:rPr>
      </w:pPr>
      <w:r>
        <w:rPr>
          <w:b/>
          <w:sz w:val="24"/>
        </w:rPr>
        <w:t>Final disposition of collected specimens</w:t>
      </w:r>
      <w:r w:rsidR="00B87951">
        <w:rPr>
          <w:b/>
          <w:sz w:val="24"/>
        </w:rPr>
        <w:t xml:space="preserve">: </w:t>
      </w:r>
    </w:p>
    <w:p w14:paraId="11E0696E" w14:textId="62427466" w:rsidR="00025B29" w:rsidRPr="00BC24E2" w:rsidRDefault="00362F3A">
      <w:pPr>
        <w:tabs>
          <w:tab w:val="left" w:pos="8190"/>
        </w:tabs>
        <w:rPr>
          <w:b/>
          <w:color w:val="800000"/>
          <w:sz w:val="24"/>
        </w:rPr>
      </w:pPr>
      <w:r w:rsidRPr="00BC24E2">
        <w:rPr>
          <w:color w:val="800000"/>
          <w:sz w:val="24"/>
        </w:rPr>
        <w:t>(</w:t>
      </w:r>
      <w:r w:rsidR="009461D4" w:rsidRPr="00BC24E2">
        <w:rPr>
          <w:color w:val="800000"/>
          <w:sz w:val="24"/>
        </w:rPr>
        <w:t>e.g.</w:t>
      </w:r>
      <w:r w:rsidRPr="00BC24E2">
        <w:rPr>
          <w:color w:val="800000"/>
          <w:sz w:val="24"/>
        </w:rPr>
        <w:t xml:space="preserve"> </w:t>
      </w:r>
      <w:r w:rsidR="00B87951">
        <w:rPr>
          <w:color w:val="800000"/>
          <w:sz w:val="24"/>
        </w:rPr>
        <w:t>released live at site of capture</w:t>
      </w:r>
      <w:r w:rsidRPr="00BC24E2">
        <w:rPr>
          <w:color w:val="800000"/>
          <w:sz w:val="24"/>
        </w:rPr>
        <w:t>, frozen and disposed of in landfill)</w:t>
      </w:r>
      <w:r w:rsidR="00025B29" w:rsidRPr="00BC24E2">
        <w:rPr>
          <w:b/>
          <w:color w:val="800000"/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18"/>
      </w:tblGrid>
      <w:tr w:rsidR="00025B29" w14:paraId="56130DC0" w14:textId="77777777" w:rsidTr="004464D7">
        <w:tc>
          <w:tcPr>
            <w:tcW w:w="10818" w:type="dxa"/>
            <w:shd w:val="pct10" w:color="000000" w:fill="FFFFFF"/>
          </w:tcPr>
          <w:p w14:paraId="69394B85" w14:textId="77777777" w:rsidR="00025B29" w:rsidRDefault="00180BE0">
            <w:pPr>
              <w:tabs>
                <w:tab w:val="left" w:pos="819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48" w:name="Text79"/>
            <w:r w:rsidR="00025B29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8"/>
          </w:p>
        </w:tc>
      </w:tr>
    </w:tbl>
    <w:p w14:paraId="34034FD3" w14:textId="1DAA96FB" w:rsidR="00025B29" w:rsidRDefault="00025B29">
      <w:pPr>
        <w:rPr>
          <w:color w:val="800000"/>
          <w:sz w:val="24"/>
        </w:rPr>
      </w:pPr>
      <w:r>
        <w:rPr>
          <w:color w:val="800000"/>
          <w:sz w:val="24"/>
        </w:rPr>
        <w:t>*</w:t>
      </w:r>
      <w:r w:rsidR="00F95E54">
        <w:rPr>
          <w:color w:val="800000"/>
          <w:sz w:val="24"/>
        </w:rPr>
        <w:t>S</w:t>
      </w:r>
      <w:r>
        <w:rPr>
          <w:color w:val="800000"/>
          <w:sz w:val="24"/>
        </w:rPr>
        <w:t>pecimens may no</w:t>
      </w:r>
      <w:r w:rsidR="00D93BB5">
        <w:rPr>
          <w:color w:val="800000"/>
          <w:sz w:val="24"/>
        </w:rPr>
        <w:t xml:space="preserve">t be consumed, sold, traded, </w:t>
      </w:r>
      <w:r>
        <w:rPr>
          <w:color w:val="800000"/>
          <w:sz w:val="24"/>
        </w:rPr>
        <w:t>bartered, or used in any commercial manner</w:t>
      </w:r>
      <w:r w:rsidR="00F95E54">
        <w:rPr>
          <w:color w:val="800000"/>
          <w:sz w:val="24"/>
        </w:rPr>
        <w:t>.</w:t>
      </w:r>
    </w:p>
    <w:p w14:paraId="7E1A19A8" w14:textId="77777777" w:rsidR="00025B29" w:rsidRDefault="00025B29"/>
    <w:p w14:paraId="463F725E" w14:textId="55BB448A" w:rsidR="00BE3FC1" w:rsidRPr="00BE3FC1" w:rsidRDefault="00BE3FC1" w:rsidP="00BE3FC1">
      <w:pPr>
        <w:pStyle w:val="ListParagraph"/>
        <w:numPr>
          <w:ilvl w:val="0"/>
          <w:numId w:val="1"/>
        </w:numPr>
        <w:tabs>
          <w:tab w:val="left" w:pos="8190"/>
        </w:tabs>
        <w:jc w:val="both"/>
        <w:rPr>
          <w:sz w:val="24"/>
        </w:rPr>
      </w:pPr>
      <w:r w:rsidRPr="00BE3FC1">
        <w:rPr>
          <w:sz w:val="24"/>
        </w:rPr>
        <w:t xml:space="preserve">For any species to be collected or held that </w:t>
      </w:r>
      <w:r w:rsidRPr="00BE3FC1">
        <w:rPr>
          <w:sz w:val="24"/>
          <w:highlight w:val="yellow"/>
        </w:rPr>
        <w:t>require a federal permit</w:t>
      </w:r>
      <w:r w:rsidRPr="00BE3FC1">
        <w:rPr>
          <w:sz w:val="24"/>
        </w:rPr>
        <w:t xml:space="preserve">, the applicant must obtain the federal permit </w:t>
      </w:r>
      <w:r>
        <w:rPr>
          <w:sz w:val="24"/>
        </w:rPr>
        <w:t xml:space="preserve">first </w:t>
      </w:r>
      <w:r w:rsidRPr="00BE3FC1">
        <w:rPr>
          <w:sz w:val="24"/>
        </w:rPr>
        <w:t>and submit a copy of it with this application.</w:t>
      </w:r>
    </w:p>
    <w:p w14:paraId="3BA948B4" w14:textId="16AB5743" w:rsidR="004D7CF6" w:rsidRPr="00F95E54" w:rsidRDefault="00BF1AC5" w:rsidP="0080236A">
      <w:pPr>
        <w:pStyle w:val="ListParagraph"/>
        <w:numPr>
          <w:ilvl w:val="0"/>
          <w:numId w:val="1"/>
        </w:numPr>
        <w:tabs>
          <w:tab w:val="left" w:pos="8190"/>
        </w:tabs>
        <w:rPr>
          <w:sz w:val="24"/>
        </w:rPr>
      </w:pPr>
      <w:r w:rsidRPr="00F95E54">
        <w:rPr>
          <w:sz w:val="24"/>
        </w:rPr>
        <w:t xml:space="preserve">If species will be </w:t>
      </w:r>
      <w:r w:rsidRPr="00F95E54">
        <w:rPr>
          <w:sz w:val="24"/>
          <w:highlight w:val="yellow"/>
        </w:rPr>
        <w:t xml:space="preserve">held </w:t>
      </w:r>
      <w:r w:rsidR="00431996" w:rsidRPr="00431996">
        <w:rPr>
          <w:sz w:val="24"/>
          <w:highlight w:val="yellow"/>
        </w:rPr>
        <w:t>live</w:t>
      </w:r>
      <w:r w:rsidR="00D02EBC" w:rsidRPr="00F95E54">
        <w:rPr>
          <w:sz w:val="24"/>
        </w:rPr>
        <w:t>,</w:t>
      </w:r>
      <w:r w:rsidRPr="00F95E54">
        <w:rPr>
          <w:sz w:val="24"/>
        </w:rPr>
        <w:t xml:space="preserve"> submit a completed AQUARIA SUPPLEMENT with this application. </w:t>
      </w:r>
    </w:p>
    <w:p w14:paraId="6E91F4CD" w14:textId="6CC653EA" w:rsidR="00D02EBC" w:rsidRPr="00F95E54" w:rsidRDefault="00BF1AC5" w:rsidP="0080236A">
      <w:pPr>
        <w:pStyle w:val="ListParagraph"/>
        <w:numPr>
          <w:ilvl w:val="0"/>
          <w:numId w:val="1"/>
        </w:numPr>
        <w:tabs>
          <w:tab w:val="left" w:pos="8190"/>
        </w:tabs>
        <w:rPr>
          <w:sz w:val="24"/>
        </w:rPr>
      </w:pPr>
      <w:r w:rsidRPr="00F95E54">
        <w:rPr>
          <w:sz w:val="24"/>
        </w:rPr>
        <w:t xml:space="preserve">For specimens that will be </w:t>
      </w:r>
      <w:r w:rsidR="001226D1" w:rsidRPr="00F95E54">
        <w:rPr>
          <w:sz w:val="24"/>
          <w:highlight w:val="yellow"/>
        </w:rPr>
        <w:t>propagated*,</w:t>
      </w:r>
      <w:r w:rsidR="001226D1" w:rsidRPr="00F95E54">
        <w:rPr>
          <w:sz w:val="24"/>
        </w:rPr>
        <w:t xml:space="preserve"> </w:t>
      </w:r>
      <w:r w:rsidRPr="00F95E54">
        <w:rPr>
          <w:sz w:val="24"/>
          <w:highlight w:val="yellow"/>
        </w:rPr>
        <w:t>exported out of state</w:t>
      </w:r>
      <w:r w:rsidR="00D02EBC" w:rsidRPr="00F95E54">
        <w:rPr>
          <w:sz w:val="24"/>
        </w:rPr>
        <w:t xml:space="preserve"> or </w:t>
      </w:r>
      <w:r w:rsidR="00D02EBC" w:rsidRPr="00F95E54">
        <w:rPr>
          <w:sz w:val="24"/>
          <w:highlight w:val="yellow"/>
        </w:rPr>
        <w:t>released into the waters of the state not at the site of capture</w:t>
      </w:r>
      <w:r w:rsidR="00D02EBC" w:rsidRPr="00F95E54">
        <w:rPr>
          <w:sz w:val="24"/>
        </w:rPr>
        <w:t>, submit a completed AQUATIC SPECIES TRANPORT SUPPLEMENT.</w:t>
      </w:r>
    </w:p>
    <w:p w14:paraId="706948BE" w14:textId="00F50951" w:rsidR="00BF1AC5" w:rsidRDefault="001226D1" w:rsidP="001226D1">
      <w:pPr>
        <w:pStyle w:val="ListParagraph"/>
        <w:tabs>
          <w:tab w:val="left" w:pos="8190"/>
        </w:tabs>
      </w:pPr>
      <w:r w:rsidRPr="00F95E54">
        <w:t>*</w:t>
      </w:r>
      <w:r w:rsidR="00431996">
        <w:t>A</w:t>
      </w:r>
      <w:r w:rsidRPr="00F95E54">
        <w:t xml:space="preserve"> transport supplement is not need</w:t>
      </w:r>
      <w:r w:rsidR="00F95E54" w:rsidRPr="00F95E54">
        <w:t>ed</w:t>
      </w:r>
      <w:r w:rsidR="00431996">
        <w:t xml:space="preserve"> for</w:t>
      </w:r>
      <w:r w:rsidR="00431996" w:rsidRPr="00F95E54">
        <w:t xml:space="preserve"> aquatic plant propagation</w:t>
      </w:r>
      <w:r w:rsidR="00431996">
        <w:t>.</w:t>
      </w:r>
    </w:p>
    <w:p w14:paraId="78D1CE90" w14:textId="77777777" w:rsidR="00F95E54" w:rsidRPr="00F95E54" w:rsidRDefault="00F95E54" w:rsidP="001226D1">
      <w:pPr>
        <w:pStyle w:val="ListParagraph"/>
        <w:tabs>
          <w:tab w:val="left" w:pos="8190"/>
        </w:tabs>
      </w:pPr>
    </w:p>
    <w:p w14:paraId="12188D00" w14:textId="77777777" w:rsidR="00025B29" w:rsidRDefault="00025B29">
      <w:pPr>
        <w:tabs>
          <w:tab w:val="left" w:pos="8190"/>
        </w:tabs>
        <w:rPr>
          <w:b/>
          <w:sz w:val="24"/>
        </w:rPr>
      </w:pPr>
      <w:r>
        <w:rPr>
          <w:b/>
          <w:sz w:val="24"/>
        </w:rPr>
        <w:t>The following people will participate in field collections under terms of this requested permit:</w:t>
      </w: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6"/>
        <w:gridCol w:w="3606"/>
        <w:gridCol w:w="3606"/>
      </w:tblGrid>
      <w:tr w:rsidR="00025B29" w14:paraId="09376FA1" w14:textId="77777777" w:rsidTr="0095303A">
        <w:tc>
          <w:tcPr>
            <w:tcW w:w="3606" w:type="dxa"/>
            <w:shd w:val="pct10" w:color="000000" w:fill="FFFFFF"/>
          </w:tcPr>
          <w:p w14:paraId="52E5E2BC" w14:textId="77777777" w:rsidR="00025B29" w:rsidRDefault="00180BE0">
            <w:pPr>
              <w:tabs>
                <w:tab w:val="left" w:pos="819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49" w:name="Text80"/>
            <w:r w:rsidR="00025B29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9"/>
          </w:p>
        </w:tc>
        <w:tc>
          <w:tcPr>
            <w:tcW w:w="3606" w:type="dxa"/>
            <w:shd w:val="pct10" w:color="000000" w:fill="FFFFFF"/>
          </w:tcPr>
          <w:p w14:paraId="583826CE" w14:textId="77777777" w:rsidR="00025B29" w:rsidRDefault="00180BE0">
            <w:pPr>
              <w:tabs>
                <w:tab w:val="left" w:pos="819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50" w:name="Text81"/>
            <w:r w:rsidR="00025B29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0"/>
          </w:p>
        </w:tc>
        <w:tc>
          <w:tcPr>
            <w:tcW w:w="3606" w:type="dxa"/>
            <w:shd w:val="pct10" w:color="000000" w:fill="FFFFFF"/>
          </w:tcPr>
          <w:p w14:paraId="7D3584E0" w14:textId="77777777" w:rsidR="00025B29" w:rsidRDefault="00180BE0">
            <w:pPr>
              <w:tabs>
                <w:tab w:val="left" w:pos="819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51" w:name="Text82"/>
            <w:r w:rsidR="00025B29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1"/>
          </w:p>
        </w:tc>
      </w:tr>
      <w:tr w:rsidR="00025B29" w14:paraId="4A6909D1" w14:textId="77777777" w:rsidTr="0095303A">
        <w:tc>
          <w:tcPr>
            <w:tcW w:w="3606" w:type="dxa"/>
            <w:shd w:val="pct10" w:color="000000" w:fill="FFFFFF"/>
          </w:tcPr>
          <w:p w14:paraId="2EC2167B" w14:textId="77777777" w:rsidR="00025B29" w:rsidRDefault="00180BE0">
            <w:pPr>
              <w:tabs>
                <w:tab w:val="left" w:pos="819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52" w:name="Text83"/>
            <w:r w:rsidR="00025B29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2"/>
          </w:p>
        </w:tc>
        <w:tc>
          <w:tcPr>
            <w:tcW w:w="3606" w:type="dxa"/>
            <w:shd w:val="pct10" w:color="000000" w:fill="FFFFFF"/>
          </w:tcPr>
          <w:p w14:paraId="66E53FDA" w14:textId="77777777" w:rsidR="00025B29" w:rsidRDefault="00180BE0">
            <w:pPr>
              <w:tabs>
                <w:tab w:val="left" w:pos="819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53" w:name="Text84"/>
            <w:r w:rsidR="00025B29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3"/>
          </w:p>
        </w:tc>
        <w:tc>
          <w:tcPr>
            <w:tcW w:w="3606" w:type="dxa"/>
            <w:shd w:val="pct10" w:color="000000" w:fill="FFFFFF"/>
          </w:tcPr>
          <w:p w14:paraId="03CF7FDE" w14:textId="77777777" w:rsidR="00025B29" w:rsidRDefault="00180BE0">
            <w:pPr>
              <w:tabs>
                <w:tab w:val="left" w:pos="819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54" w:name="Text85"/>
            <w:r w:rsidR="00025B29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4"/>
          </w:p>
        </w:tc>
      </w:tr>
      <w:tr w:rsidR="00025B29" w14:paraId="22EAFD96" w14:textId="77777777" w:rsidTr="0095303A">
        <w:tc>
          <w:tcPr>
            <w:tcW w:w="3606" w:type="dxa"/>
            <w:shd w:val="pct10" w:color="000000" w:fill="FFFFFF"/>
          </w:tcPr>
          <w:p w14:paraId="3AAA6A2C" w14:textId="77777777" w:rsidR="00025B29" w:rsidRDefault="00180BE0">
            <w:pPr>
              <w:tabs>
                <w:tab w:val="left" w:pos="819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55" w:name="Text86"/>
            <w:r w:rsidR="00025B29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5"/>
          </w:p>
        </w:tc>
        <w:tc>
          <w:tcPr>
            <w:tcW w:w="3606" w:type="dxa"/>
            <w:shd w:val="pct10" w:color="000000" w:fill="FFFFFF"/>
          </w:tcPr>
          <w:p w14:paraId="36B7EC42" w14:textId="77777777" w:rsidR="00025B29" w:rsidRDefault="00180BE0">
            <w:pPr>
              <w:tabs>
                <w:tab w:val="left" w:pos="819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56" w:name="Text87"/>
            <w:r w:rsidR="00025B29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6"/>
          </w:p>
        </w:tc>
        <w:tc>
          <w:tcPr>
            <w:tcW w:w="3606" w:type="dxa"/>
            <w:shd w:val="pct10" w:color="000000" w:fill="FFFFFF"/>
          </w:tcPr>
          <w:p w14:paraId="48EF6463" w14:textId="77777777" w:rsidR="00025B29" w:rsidRDefault="00180BE0">
            <w:pPr>
              <w:tabs>
                <w:tab w:val="left" w:pos="819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57" w:name="Text88"/>
            <w:r w:rsidR="00025B29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7"/>
          </w:p>
        </w:tc>
      </w:tr>
      <w:tr w:rsidR="00025B29" w14:paraId="3B547840" w14:textId="77777777" w:rsidTr="0095303A">
        <w:tc>
          <w:tcPr>
            <w:tcW w:w="3606" w:type="dxa"/>
            <w:shd w:val="pct10" w:color="000000" w:fill="FFFFFF"/>
          </w:tcPr>
          <w:p w14:paraId="2C0F323E" w14:textId="77777777" w:rsidR="00025B29" w:rsidRDefault="00180BE0">
            <w:pPr>
              <w:tabs>
                <w:tab w:val="left" w:pos="819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58" w:name="Text89"/>
            <w:r w:rsidR="00025B29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8"/>
          </w:p>
        </w:tc>
        <w:tc>
          <w:tcPr>
            <w:tcW w:w="3606" w:type="dxa"/>
            <w:shd w:val="pct10" w:color="000000" w:fill="FFFFFF"/>
          </w:tcPr>
          <w:p w14:paraId="5E074AB1" w14:textId="77777777" w:rsidR="00025B29" w:rsidRDefault="00180BE0">
            <w:pPr>
              <w:tabs>
                <w:tab w:val="left" w:pos="819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59" w:name="Text90"/>
            <w:r w:rsidR="00025B29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9"/>
          </w:p>
        </w:tc>
        <w:tc>
          <w:tcPr>
            <w:tcW w:w="3606" w:type="dxa"/>
            <w:shd w:val="pct10" w:color="000000" w:fill="FFFFFF"/>
          </w:tcPr>
          <w:p w14:paraId="58C93DCB" w14:textId="77777777" w:rsidR="00025B29" w:rsidRDefault="00180BE0">
            <w:pPr>
              <w:tabs>
                <w:tab w:val="left" w:pos="819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60" w:name="Text91"/>
            <w:r w:rsidR="00025B29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0"/>
          </w:p>
        </w:tc>
      </w:tr>
      <w:tr w:rsidR="0095303A" w14:paraId="51F4F310" w14:textId="77777777" w:rsidTr="0095303A">
        <w:tc>
          <w:tcPr>
            <w:tcW w:w="3606" w:type="dxa"/>
            <w:shd w:val="pct10" w:color="000000" w:fill="FFFFFF"/>
          </w:tcPr>
          <w:p w14:paraId="6FC71278" w14:textId="4BF45F3D" w:rsidR="0095303A" w:rsidRDefault="0095303A" w:rsidP="0095303A">
            <w:pPr>
              <w:tabs>
                <w:tab w:val="left" w:pos="819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3606" w:type="dxa"/>
            <w:shd w:val="pct10" w:color="000000" w:fill="FFFFFF"/>
          </w:tcPr>
          <w:p w14:paraId="431C7490" w14:textId="78F69141" w:rsidR="0095303A" w:rsidRDefault="0095303A" w:rsidP="0095303A">
            <w:pPr>
              <w:tabs>
                <w:tab w:val="left" w:pos="819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3606" w:type="dxa"/>
            <w:shd w:val="pct10" w:color="000000" w:fill="FFFFFF"/>
          </w:tcPr>
          <w:p w14:paraId="35B0929A" w14:textId="262F729C" w:rsidR="0095303A" w:rsidRDefault="0095303A" w:rsidP="0095303A">
            <w:pPr>
              <w:tabs>
                <w:tab w:val="left" w:pos="819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95303A" w14:paraId="78C04F93" w14:textId="77777777" w:rsidTr="0095303A">
        <w:tc>
          <w:tcPr>
            <w:tcW w:w="3606" w:type="dxa"/>
            <w:shd w:val="pct10" w:color="000000" w:fill="FFFFFF"/>
          </w:tcPr>
          <w:p w14:paraId="704868E7" w14:textId="04B9BBA8" w:rsidR="0095303A" w:rsidRDefault="0095303A" w:rsidP="0095303A">
            <w:pPr>
              <w:tabs>
                <w:tab w:val="left" w:pos="819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3606" w:type="dxa"/>
            <w:shd w:val="pct10" w:color="000000" w:fill="FFFFFF"/>
          </w:tcPr>
          <w:p w14:paraId="24ED5A22" w14:textId="6460DC3E" w:rsidR="0095303A" w:rsidRDefault="0095303A" w:rsidP="0095303A">
            <w:pPr>
              <w:tabs>
                <w:tab w:val="left" w:pos="819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3606" w:type="dxa"/>
            <w:shd w:val="pct10" w:color="000000" w:fill="FFFFFF"/>
          </w:tcPr>
          <w:p w14:paraId="40A799B3" w14:textId="72EE29E9" w:rsidR="0095303A" w:rsidRDefault="0095303A" w:rsidP="0095303A">
            <w:pPr>
              <w:tabs>
                <w:tab w:val="left" w:pos="819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</w:tbl>
    <w:p w14:paraId="08AD0C86" w14:textId="77777777" w:rsidR="0013304B" w:rsidRDefault="0013304B" w:rsidP="009A0DAF">
      <w:pPr>
        <w:tabs>
          <w:tab w:val="left" w:pos="8190"/>
        </w:tabs>
        <w:rPr>
          <w:b/>
          <w:sz w:val="24"/>
        </w:rPr>
        <w:sectPr w:rsidR="0013304B" w:rsidSect="00CC4AEF">
          <w:type w:val="continuous"/>
          <w:pgSz w:w="12240" w:h="15840" w:code="1"/>
          <w:pgMar w:top="720" w:right="720" w:bottom="720" w:left="720" w:header="720" w:footer="432" w:gutter="0"/>
          <w:cols w:space="720"/>
          <w:docGrid w:linePitch="272"/>
        </w:sectPr>
      </w:pPr>
    </w:p>
    <w:p w14:paraId="71C612EB" w14:textId="77777777" w:rsidR="00282F79" w:rsidRDefault="00282F79" w:rsidP="009A0DAF">
      <w:pPr>
        <w:tabs>
          <w:tab w:val="left" w:pos="8190"/>
        </w:tabs>
        <w:rPr>
          <w:b/>
          <w:sz w:val="24"/>
        </w:rPr>
        <w:sectPr w:rsidR="00282F79" w:rsidSect="00CC4AEF">
          <w:type w:val="continuous"/>
          <w:pgSz w:w="12240" w:h="15840" w:code="1"/>
          <w:pgMar w:top="1296" w:right="1152" w:bottom="1008" w:left="1152" w:header="720" w:footer="432" w:gutter="0"/>
          <w:cols w:space="720"/>
        </w:sectPr>
      </w:pPr>
    </w:p>
    <w:p w14:paraId="56D0C1F2" w14:textId="77777777" w:rsidR="009A0DAF" w:rsidRDefault="009A0DAF" w:rsidP="009A0DAF">
      <w:pPr>
        <w:tabs>
          <w:tab w:val="left" w:pos="8190"/>
        </w:tabs>
        <w:rPr>
          <w:b/>
          <w:sz w:val="24"/>
        </w:rPr>
      </w:pPr>
      <w:r w:rsidRPr="009A0DAF">
        <w:rPr>
          <w:b/>
          <w:sz w:val="24"/>
        </w:rPr>
        <w:t>I cer</w:t>
      </w:r>
      <w:r>
        <w:rPr>
          <w:b/>
          <w:sz w:val="24"/>
        </w:rPr>
        <w:t>tify that all statements entered on this application are true, that I will abide by all conditions and restrictions of a permit if issued, and promise to submit a report of activities carried out under terms of such permit:</w:t>
      </w:r>
    </w:p>
    <w:tbl>
      <w:tblPr>
        <w:tblpPr w:leftFromText="180" w:rightFromText="180" w:vertAnchor="text" w:tblpY="1"/>
        <w:tblOverlap w:val="never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8"/>
        <w:gridCol w:w="3600"/>
        <w:gridCol w:w="1620"/>
      </w:tblGrid>
      <w:tr w:rsidR="00836114" w:rsidRPr="000419B8" w14:paraId="59B06CA0" w14:textId="77777777" w:rsidTr="00836114">
        <w:tc>
          <w:tcPr>
            <w:tcW w:w="5688" w:type="dxa"/>
            <w:tcBorders>
              <w:bottom w:val="single" w:sz="4" w:space="0" w:color="auto"/>
            </w:tcBorders>
            <w:shd w:val="clear" w:color="auto" w:fill="D9D9D9"/>
          </w:tcPr>
          <w:p w14:paraId="11B321C0" w14:textId="77777777" w:rsidR="00836114" w:rsidRPr="000419B8" w:rsidRDefault="00836114" w:rsidP="00C57113">
            <w:pPr>
              <w:tabs>
                <w:tab w:val="left" w:pos="8190"/>
              </w:tabs>
              <w:jc w:val="both"/>
              <w:rPr>
                <w:color w:val="C0504D"/>
                <w:sz w:val="24"/>
              </w:rPr>
            </w:pPr>
            <w:r w:rsidRPr="000419B8">
              <w:rPr>
                <w:color w:val="C0504D"/>
                <w:sz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419B8">
              <w:rPr>
                <w:color w:val="C0504D"/>
                <w:sz w:val="24"/>
              </w:rPr>
              <w:instrText xml:space="preserve"> FORMTEXT </w:instrText>
            </w:r>
            <w:r w:rsidRPr="000419B8">
              <w:rPr>
                <w:color w:val="C0504D"/>
                <w:sz w:val="24"/>
              </w:rPr>
            </w:r>
            <w:r w:rsidRPr="000419B8">
              <w:rPr>
                <w:color w:val="C0504D"/>
                <w:sz w:val="24"/>
              </w:rPr>
              <w:fldChar w:fldCharType="separate"/>
            </w:r>
            <w:r w:rsidRPr="000419B8">
              <w:rPr>
                <w:noProof/>
                <w:color w:val="C0504D"/>
                <w:sz w:val="24"/>
              </w:rPr>
              <w:t> </w:t>
            </w:r>
            <w:r w:rsidRPr="000419B8">
              <w:rPr>
                <w:noProof/>
                <w:color w:val="C0504D"/>
                <w:sz w:val="24"/>
              </w:rPr>
              <w:t> </w:t>
            </w:r>
            <w:r w:rsidRPr="000419B8">
              <w:rPr>
                <w:noProof/>
                <w:color w:val="C0504D"/>
                <w:sz w:val="24"/>
              </w:rPr>
              <w:t> </w:t>
            </w:r>
            <w:r w:rsidRPr="000419B8">
              <w:rPr>
                <w:noProof/>
                <w:color w:val="C0504D"/>
                <w:sz w:val="24"/>
              </w:rPr>
              <w:t> </w:t>
            </w:r>
            <w:r w:rsidRPr="000419B8">
              <w:rPr>
                <w:noProof/>
                <w:color w:val="C0504D"/>
                <w:sz w:val="24"/>
              </w:rPr>
              <w:t> </w:t>
            </w:r>
            <w:r w:rsidRPr="000419B8">
              <w:rPr>
                <w:color w:val="C0504D"/>
                <w:sz w:val="24"/>
              </w:rPr>
              <w:fldChar w:fldCharType="end"/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D9D9D9"/>
          </w:tcPr>
          <w:p w14:paraId="20226C7D" w14:textId="77777777" w:rsidR="00836114" w:rsidRPr="000419B8" w:rsidRDefault="00836114" w:rsidP="00C57113">
            <w:pPr>
              <w:tabs>
                <w:tab w:val="left" w:pos="8190"/>
              </w:tabs>
              <w:jc w:val="both"/>
              <w:rPr>
                <w:color w:val="C0504D"/>
                <w:sz w:val="24"/>
              </w:rPr>
            </w:pPr>
            <w:r w:rsidRPr="000419B8">
              <w:rPr>
                <w:color w:val="C0504D"/>
                <w:sz w:val="24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419B8">
              <w:rPr>
                <w:color w:val="C0504D"/>
                <w:sz w:val="24"/>
              </w:rPr>
              <w:instrText xml:space="preserve"> FORMTEXT </w:instrText>
            </w:r>
            <w:r w:rsidRPr="000419B8">
              <w:rPr>
                <w:color w:val="C0504D"/>
                <w:sz w:val="24"/>
              </w:rPr>
            </w:r>
            <w:r w:rsidRPr="000419B8">
              <w:rPr>
                <w:color w:val="C0504D"/>
                <w:sz w:val="24"/>
              </w:rPr>
              <w:fldChar w:fldCharType="separate"/>
            </w:r>
            <w:r w:rsidRPr="000419B8">
              <w:rPr>
                <w:noProof/>
                <w:color w:val="C0504D"/>
                <w:sz w:val="24"/>
              </w:rPr>
              <w:t> </w:t>
            </w:r>
            <w:r w:rsidRPr="000419B8">
              <w:rPr>
                <w:noProof/>
                <w:color w:val="C0504D"/>
                <w:sz w:val="24"/>
              </w:rPr>
              <w:t> </w:t>
            </w:r>
            <w:r w:rsidRPr="000419B8">
              <w:rPr>
                <w:noProof/>
                <w:color w:val="C0504D"/>
                <w:sz w:val="24"/>
              </w:rPr>
              <w:t> </w:t>
            </w:r>
            <w:r w:rsidRPr="000419B8">
              <w:rPr>
                <w:noProof/>
                <w:color w:val="C0504D"/>
                <w:sz w:val="24"/>
              </w:rPr>
              <w:t> </w:t>
            </w:r>
            <w:r w:rsidRPr="000419B8">
              <w:rPr>
                <w:noProof/>
                <w:color w:val="C0504D"/>
                <w:sz w:val="24"/>
              </w:rPr>
              <w:t> </w:t>
            </w:r>
            <w:r w:rsidRPr="000419B8">
              <w:rPr>
                <w:color w:val="C0504D"/>
                <w:sz w:val="24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/>
          </w:tcPr>
          <w:p w14:paraId="63A8B18D" w14:textId="77777777" w:rsidR="00836114" w:rsidRPr="000419B8" w:rsidRDefault="00836114" w:rsidP="00C57113">
            <w:pPr>
              <w:tabs>
                <w:tab w:val="left" w:pos="8190"/>
              </w:tabs>
              <w:jc w:val="both"/>
              <w:rPr>
                <w:color w:val="C0504D"/>
                <w:sz w:val="24"/>
              </w:rPr>
            </w:pPr>
            <w:r w:rsidRPr="000419B8">
              <w:rPr>
                <w:color w:val="C0504D"/>
                <w:sz w:val="24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0419B8">
              <w:rPr>
                <w:color w:val="C0504D"/>
                <w:sz w:val="24"/>
              </w:rPr>
              <w:instrText xml:space="preserve"> FORMTEXT </w:instrText>
            </w:r>
            <w:r w:rsidRPr="000419B8">
              <w:rPr>
                <w:color w:val="C0504D"/>
                <w:sz w:val="24"/>
              </w:rPr>
            </w:r>
            <w:r w:rsidRPr="000419B8">
              <w:rPr>
                <w:color w:val="C0504D"/>
                <w:sz w:val="24"/>
              </w:rPr>
              <w:fldChar w:fldCharType="separate"/>
            </w:r>
            <w:r w:rsidRPr="000419B8">
              <w:rPr>
                <w:noProof/>
                <w:color w:val="C0504D"/>
                <w:sz w:val="24"/>
              </w:rPr>
              <w:t> </w:t>
            </w:r>
            <w:r w:rsidRPr="000419B8">
              <w:rPr>
                <w:noProof/>
                <w:color w:val="C0504D"/>
                <w:sz w:val="24"/>
              </w:rPr>
              <w:t> </w:t>
            </w:r>
            <w:r w:rsidRPr="000419B8">
              <w:rPr>
                <w:noProof/>
                <w:color w:val="C0504D"/>
                <w:sz w:val="24"/>
              </w:rPr>
              <w:t> </w:t>
            </w:r>
            <w:r w:rsidRPr="000419B8">
              <w:rPr>
                <w:noProof/>
                <w:color w:val="C0504D"/>
                <w:sz w:val="24"/>
              </w:rPr>
              <w:t> </w:t>
            </w:r>
            <w:r w:rsidRPr="000419B8">
              <w:rPr>
                <w:noProof/>
                <w:color w:val="C0504D"/>
                <w:sz w:val="24"/>
              </w:rPr>
              <w:t> </w:t>
            </w:r>
            <w:r w:rsidRPr="000419B8">
              <w:rPr>
                <w:color w:val="C0504D"/>
                <w:sz w:val="24"/>
              </w:rPr>
              <w:fldChar w:fldCharType="end"/>
            </w:r>
            <w:r w:rsidRPr="000419B8">
              <w:rPr>
                <w:color w:val="C0504D"/>
                <w:sz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419B8">
              <w:rPr>
                <w:color w:val="C0504D"/>
                <w:sz w:val="24"/>
              </w:rPr>
              <w:instrText xml:space="preserve"> FORMTEXT </w:instrText>
            </w:r>
            <w:r w:rsidRPr="000419B8">
              <w:rPr>
                <w:color w:val="C0504D"/>
                <w:sz w:val="24"/>
              </w:rPr>
            </w:r>
            <w:r w:rsidRPr="000419B8">
              <w:rPr>
                <w:color w:val="C0504D"/>
                <w:sz w:val="24"/>
              </w:rPr>
              <w:fldChar w:fldCharType="separate"/>
            </w:r>
            <w:r w:rsidRPr="000419B8">
              <w:rPr>
                <w:noProof/>
                <w:color w:val="C0504D"/>
                <w:sz w:val="24"/>
              </w:rPr>
              <w:t> </w:t>
            </w:r>
            <w:r w:rsidRPr="000419B8">
              <w:rPr>
                <w:noProof/>
                <w:color w:val="C0504D"/>
                <w:sz w:val="24"/>
              </w:rPr>
              <w:t> </w:t>
            </w:r>
            <w:r w:rsidRPr="000419B8">
              <w:rPr>
                <w:noProof/>
                <w:color w:val="C0504D"/>
                <w:sz w:val="24"/>
              </w:rPr>
              <w:t> </w:t>
            </w:r>
            <w:r w:rsidRPr="000419B8">
              <w:rPr>
                <w:noProof/>
                <w:color w:val="C0504D"/>
                <w:sz w:val="24"/>
              </w:rPr>
              <w:t> </w:t>
            </w:r>
            <w:r w:rsidRPr="000419B8">
              <w:rPr>
                <w:noProof/>
                <w:color w:val="C0504D"/>
                <w:sz w:val="24"/>
              </w:rPr>
              <w:t> </w:t>
            </w:r>
            <w:r w:rsidRPr="000419B8">
              <w:rPr>
                <w:color w:val="C0504D"/>
                <w:sz w:val="24"/>
              </w:rPr>
              <w:fldChar w:fldCharType="end"/>
            </w:r>
          </w:p>
        </w:tc>
      </w:tr>
      <w:tr w:rsidR="00836114" w:rsidRPr="000419B8" w14:paraId="6849F628" w14:textId="77777777" w:rsidTr="00836114"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</w:tcPr>
          <w:p w14:paraId="309ACC15" w14:textId="77777777" w:rsidR="00836114" w:rsidRPr="000419B8" w:rsidRDefault="00836114" w:rsidP="00C57113">
            <w:pPr>
              <w:tabs>
                <w:tab w:val="left" w:pos="8190"/>
              </w:tabs>
              <w:jc w:val="both"/>
              <w:rPr>
                <w:sz w:val="24"/>
              </w:rPr>
            </w:pPr>
            <w:r w:rsidRPr="000419B8">
              <w:rPr>
                <w:color w:val="800000"/>
                <w:sz w:val="24"/>
              </w:rPr>
              <w:t>(Name: First, MI, Last)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3D9406DD" w14:textId="77777777" w:rsidR="00836114" w:rsidRPr="000419B8" w:rsidRDefault="00836114" w:rsidP="00C57113">
            <w:pPr>
              <w:tabs>
                <w:tab w:val="left" w:pos="8190"/>
              </w:tabs>
              <w:jc w:val="both"/>
              <w:rPr>
                <w:sz w:val="24"/>
              </w:rPr>
            </w:pPr>
            <w:r w:rsidRPr="000419B8">
              <w:rPr>
                <w:color w:val="800000"/>
                <w:sz w:val="24"/>
              </w:rPr>
              <w:t>(Title)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2D81FD4" w14:textId="77777777" w:rsidR="00836114" w:rsidRPr="000419B8" w:rsidRDefault="00836114" w:rsidP="00C57113">
            <w:pPr>
              <w:tabs>
                <w:tab w:val="left" w:pos="8190"/>
              </w:tabs>
              <w:jc w:val="both"/>
              <w:rPr>
                <w:sz w:val="24"/>
              </w:rPr>
            </w:pPr>
            <w:r w:rsidRPr="000419B8">
              <w:rPr>
                <w:color w:val="800000"/>
                <w:sz w:val="24"/>
              </w:rPr>
              <w:t>(Date)</w:t>
            </w:r>
          </w:p>
        </w:tc>
      </w:tr>
    </w:tbl>
    <w:p w14:paraId="78755D54" w14:textId="77777777" w:rsidR="00C57113" w:rsidRPr="00C57113" w:rsidRDefault="00C57113">
      <w:pPr>
        <w:spacing w:line="120" w:lineRule="auto"/>
        <w:rPr>
          <w:sz w:val="2"/>
        </w:rPr>
      </w:pPr>
    </w:p>
    <w:p w14:paraId="498A68EF" w14:textId="77777777" w:rsidR="0013304B" w:rsidRDefault="0013304B">
      <w:pPr>
        <w:spacing w:line="120" w:lineRule="auto"/>
        <w:rPr>
          <w:sz w:val="24"/>
        </w:rPr>
        <w:sectPr w:rsidR="0013304B" w:rsidSect="00CC4AEF">
          <w:type w:val="continuous"/>
          <w:pgSz w:w="12240" w:h="15840" w:code="1"/>
          <w:pgMar w:top="720" w:right="720" w:bottom="720" w:left="720" w:header="720" w:footer="432" w:gutter="0"/>
          <w:cols w:space="720"/>
          <w:docGrid w:linePitch="272"/>
        </w:sectPr>
      </w:pPr>
    </w:p>
    <w:p w14:paraId="5DE877C2" w14:textId="77777777" w:rsidR="006314C7" w:rsidRPr="006314C7" w:rsidRDefault="006314C7" w:rsidP="009A0DAF">
      <w:pPr>
        <w:jc w:val="center"/>
        <w:rPr>
          <w:b/>
          <w:sz w:val="2"/>
          <w:u w:val="single"/>
        </w:rPr>
      </w:pPr>
    </w:p>
    <w:p w14:paraId="3A472CA3" w14:textId="77777777" w:rsidR="00C57113" w:rsidRDefault="00C57113" w:rsidP="009A0DAF">
      <w:pPr>
        <w:jc w:val="center"/>
        <w:rPr>
          <w:b/>
          <w:sz w:val="28"/>
          <w:u w:val="single"/>
        </w:rPr>
        <w:sectPr w:rsidR="00C57113" w:rsidSect="00CC4AEF">
          <w:type w:val="continuous"/>
          <w:pgSz w:w="12240" w:h="15840" w:code="1"/>
          <w:pgMar w:top="1296" w:right="1152" w:bottom="1008" w:left="1152" w:header="720" w:footer="432" w:gutter="0"/>
          <w:cols w:space="720"/>
        </w:sectPr>
      </w:pPr>
    </w:p>
    <w:p w14:paraId="578836EA" w14:textId="368720F9" w:rsidR="00836114" w:rsidRDefault="00836114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7908C0DA" w14:textId="77777777" w:rsidR="00CC4AEF" w:rsidRPr="00C57113" w:rsidRDefault="00CC4AEF" w:rsidP="009A0DAF">
      <w:pPr>
        <w:jc w:val="center"/>
        <w:rPr>
          <w:b/>
          <w:u w:val="single"/>
        </w:rPr>
      </w:pPr>
    </w:p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292"/>
      </w:tblGrid>
      <w:tr w:rsidR="00C57113" w14:paraId="5678BA06" w14:textId="77777777" w:rsidTr="00146765">
        <w:trPr>
          <w:cantSplit/>
          <w:tblHeader/>
          <w:jc w:val="center"/>
        </w:trPr>
        <w:tc>
          <w:tcPr>
            <w:tcW w:w="10800" w:type="dxa"/>
            <w:gridSpan w:val="2"/>
          </w:tcPr>
          <w:p w14:paraId="2E358694" w14:textId="13785BBA" w:rsidR="00F7715A" w:rsidRPr="00F7715A" w:rsidRDefault="00C57113" w:rsidP="009C1B4E">
            <w:pPr>
              <w:jc w:val="center"/>
              <w:rPr>
                <w:b/>
                <w:sz w:val="16"/>
                <w:u w:val="single"/>
              </w:rPr>
            </w:pPr>
            <w:r>
              <w:rPr>
                <w:b/>
                <w:sz w:val="28"/>
                <w:u w:val="single"/>
              </w:rPr>
              <w:t>Submit Complete Application For:</w:t>
            </w:r>
          </w:p>
        </w:tc>
      </w:tr>
      <w:tr w:rsidR="00C57113" w14:paraId="03132D6F" w14:textId="77777777" w:rsidTr="00146765">
        <w:trPr>
          <w:cantSplit/>
          <w:jc w:val="center"/>
        </w:trPr>
        <w:tc>
          <w:tcPr>
            <w:tcW w:w="5508" w:type="dxa"/>
          </w:tcPr>
          <w:p w14:paraId="70856559" w14:textId="77777777" w:rsidR="00C57113" w:rsidRPr="009C1B4E" w:rsidRDefault="00C57113" w:rsidP="00C57113">
            <w:pPr>
              <w:rPr>
                <w:b/>
                <w:color w:val="800000"/>
                <w:sz w:val="28"/>
                <w:szCs w:val="28"/>
              </w:rPr>
            </w:pPr>
            <w:r w:rsidRPr="009C1B4E">
              <w:rPr>
                <w:b/>
                <w:color w:val="800000"/>
                <w:sz w:val="28"/>
                <w:szCs w:val="28"/>
              </w:rPr>
              <w:t>Freshwater environment collections</w:t>
            </w:r>
          </w:p>
          <w:p w14:paraId="488DFA1F" w14:textId="77777777" w:rsidR="00C57113" w:rsidRPr="009C1B4E" w:rsidRDefault="00C57113" w:rsidP="00C57113">
            <w:pPr>
              <w:rPr>
                <w:sz w:val="24"/>
                <w:szCs w:val="24"/>
              </w:rPr>
            </w:pPr>
            <w:r w:rsidRPr="009C1B4E">
              <w:rPr>
                <w:sz w:val="24"/>
                <w:szCs w:val="24"/>
              </w:rPr>
              <w:t>(Division of Sport Fish):</w:t>
            </w:r>
          </w:p>
          <w:p w14:paraId="09C15B98" w14:textId="77777777" w:rsidR="00C57113" w:rsidRPr="00F7715A" w:rsidRDefault="00C57113" w:rsidP="00C57113">
            <w:pPr>
              <w:rPr>
                <w:b/>
                <w:sz w:val="24"/>
                <w:szCs w:val="24"/>
              </w:rPr>
            </w:pPr>
          </w:p>
          <w:p w14:paraId="59E39203" w14:textId="77777777" w:rsidR="00A22F63" w:rsidRDefault="00A22F63" w:rsidP="00332AF5">
            <w:pPr>
              <w:rPr>
                <w:b/>
                <w:sz w:val="24"/>
                <w:szCs w:val="24"/>
              </w:rPr>
            </w:pPr>
          </w:p>
          <w:p w14:paraId="0A6554FC" w14:textId="77777777" w:rsidR="00C57113" w:rsidRDefault="00C57113" w:rsidP="00332AF5">
            <w:pPr>
              <w:rPr>
                <w:sz w:val="24"/>
                <w:szCs w:val="24"/>
              </w:rPr>
            </w:pPr>
            <w:r w:rsidRPr="00F7715A">
              <w:rPr>
                <w:b/>
                <w:sz w:val="24"/>
                <w:szCs w:val="24"/>
              </w:rPr>
              <w:t>By Email:</w:t>
            </w:r>
            <w:r w:rsidRPr="00F7715A">
              <w:rPr>
                <w:sz w:val="24"/>
                <w:szCs w:val="24"/>
              </w:rPr>
              <w:t xml:space="preserve"> </w:t>
            </w:r>
            <w:hyperlink r:id="rId11" w:history="1">
              <w:r w:rsidR="00332AF5" w:rsidRPr="00021913">
                <w:rPr>
                  <w:rStyle w:val="Hyperlink"/>
                  <w:sz w:val="24"/>
                  <w:szCs w:val="24"/>
                </w:rPr>
                <w:t>dfg.dsf.permitcoordinator@alaska.gov</w:t>
              </w:r>
            </w:hyperlink>
            <w:r w:rsidR="00332AF5">
              <w:rPr>
                <w:sz w:val="24"/>
                <w:szCs w:val="24"/>
              </w:rPr>
              <w:t xml:space="preserve"> </w:t>
            </w:r>
          </w:p>
          <w:p w14:paraId="6C79FD7E" w14:textId="77777777" w:rsidR="00332AF5" w:rsidRPr="00F7715A" w:rsidRDefault="00332AF5" w:rsidP="00332AF5">
            <w:pPr>
              <w:rPr>
                <w:b/>
              </w:rPr>
            </w:pPr>
          </w:p>
          <w:p w14:paraId="1EFEC296" w14:textId="77777777" w:rsidR="00C57113" w:rsidRPr="00F7715A" w:rsidRDefault="00C57113" w:rsidP="00C57113">
            <w:pPr>
              <w:pStyle w:val="Heading1"/>
              <w:ind w:firstLine="0"/>
            </w:pPr>
            <w:r w:rsidRPr="00F7715A">
              <w:t>By Mail:</w:t>
            </w:r>
          </w:p>
          <w:p w14:paraId="2E7BB90E" w14:textId="3CFAEA4A" w:rsidR="00C57113" w:rsidRPr="00F7715A" w:rsidRDefault="00C57113" w:rsidP="00C57113">
            <w:pPr>
              <w:rPr>
                <w:sz w:val="24"/>
              </w:rPr>
            </w:pPr>
            <w:r w:rsidRPr="00F7715A">
              <w:rPr>
                <w:sz w:val="24"/>
              </w:rPr>
              <w:t xml:space="preserve">Attn: </w:t>
            </w:r>
            <w:r w:rsidR="009401E4">
              <w:rPr>
                <w:sz w:val="24"/>
              </w:rPr>
              <w:t>Aquatic</w:t>
            </w:r>
            <w:r w:rsidRPr="00F7715A">
              <w:rPr>
                <w:sz w:val="24"/>
              </w:rPr>
              <w:t xml:space="preserve"> Resource Permit Coordinator</w:t>
            </w:r>
          </w:p>
          <w:p w14:paraId="5B770947" w14:textId="77777777" w:rsidR="00C57113" w:rsidRPr="00F7715A" w:rsidRDefault="00C57113" w:rsidP="00C57113">
            <w:pPr>
              <w:rPr>
                <w:sz w:val="24"/>
              </w:rPr>
            </w:pPr>
            <w:r w:rsidRPr="00F7715A">
              <w:rPr>
                <w:sz w:val="24"/>
              </w:rPr>
              <w:t>Alaska Department of Fish and Game</w:t>
            </w:r>
          </w:p>
          <w:p w14:paraId="00ABD5AB" w14:textId="71459F01" w:rsidR="00C57113" w:rsidRPr="00F7715A" w:rsidRDefault="00332AF5" w:rsidP="00C57113">
            <w:pPr>
              <w:rPr>
                <w:sz w:val="24"/>
              </w:rPr>
            </w:pPr>
            <w:r>
              <w:rPr>
                <w:sz w:val="24"/>
              </w:rPr>
              <w:t>Division of Sport Fish</w:t>
            </w:r>
            <w:r w:rsidR="004D4AF4">
              <w:rPr>
                <w:sz w:val="24"/>
              </w:rPr>
              <w:t>-HQ</w:t>
            </w:r>
          </w:p>
          <w:p w14:paraId="1B96DA5A" w14:textId="77777777" w:rsidR="004D4AF4" w:rsidRPr="00F7715A" w:rsidRDefault="004D4AF4" w:rsidP="004D4AF4">
            <w:pPr>
              <w:tabs>
                <w:tab w:val="left" w:pos="-7650"/>
                <w:tab w:val="left" w:pos="5850"/>
                <w:tab w:val="left" w:pos="5940"/>
              </w:tabs>
              <w:rPr>
                <w:iCs/>
                <w:sz w:val="24"/>
              </w:rPr>
            </w:pPr>
            <w:r w:rsidRPr="00F7715A">
              <w:rPr>
                <w:sz w:val="24"/>
              </w:rPr>
              <w:t>P.O. Box 115526</w:t>
            </w:r>
          </w:p>
          <w:p w14:paraId="05436266" w14:textId="77777777" w:rsidR="004D4AF4" w:rsidRPr="00F7715A" w:rsidRDefault="004D4AF4" w:rsidP="004D4AF4">
            <w:pPr>
              <w:tabs>
                <w:tab w:val="left" w:pos="-7650"/>
                <w:tab w:val="left" w:pos="5850"/>
                <w:tab w:val="left" w:pos="5940"/>
              </w:tabs>
              <w:rPr>
                <w:sz w:val="24"/>
              </w:rPr>
            </w:pPr>
            <w:r w:rsidRPr="00F7715A">
              <w:rPr>
                <w:sz w:val="24"/>
              </w:rPr>
              <w:t>Juneau, AK  99811-5526</w:t>
            </w:r>
          </w:p>
          <w:p w14:paraId="52D437BB" w14:textId="77777777" w:rsidR="00C57113" w:rsidRPr="00F7715A" w:rsidRDefault="00C57113" w:rsidP="00C57113">
            <w:pPr>
              <w:rPr>
                <w:sz w:val="24"/>
              </w:rPr>
            </w:pPr>
          </w:p>
          <w:p w14:paraId="48F8A85C" w14:textId="32BB1035" w:rsidR="00146765" w:rsidRPr="00F7715A" w:rsidRDefault="00C57113" w:rsidP="009C1B4E">
            <w:pPr>
              <w:rPr>
                <w:b/>
                <w:sz w:val="24"/>
                <w:u w:val="single"/>
              </w:rPr>
            </w:pPr>
            <w:r w:rsidRPr="00F7715A">
              <w:rPr>
                <w:b/>
                <w:sz w:val="24"/>
              </w:rPr>
              <w:t>Phone:</w:t>
            </w:r>
            <w:r w:rsidRPr="00F7715A">
              <w:rPr>
                <w:sz w:val="24"/>
              </w:rPr>
              <w:t xml:space="preserve"> (907) </w:t>
            </w:r>
            <w:r w:rsidR="004D4AF4">
              <w:rPr>
                <w:sz w:val="24"/>
              </w:rPr>
              <w:t>465</w:t>
            </w:r>
            <w:r w:rsidRPr="00F7715A">
              <w:rPr>
                <w:sz w:val="24"/>
              </w:rPr>
              <w:t>-</w:t>
            </w:r>
            <w:r w:rsidR="004D4AF4">
              <w:rPr>
                <w:sz w:val="24"/>
              </w:rPr>
              <w:t>8253</w:t>
            </w:r>
          </w:p>
        </w:tc>
        <w:tc>
          <w:tcPr>
            <w:tcW w:w="5292" w:type="dxa"/>
          </w:tcPr>
          <w:p w14:paraId="065FAA37" w14:textId="77777777" w:rsidR="00C57113" w:rsidRPr="009C1B4E" w:rsidRDefault="00C57113" w:rsidP="00C57113">
            <w:pPr>
              <w:tabs>
                <w:tab w:val="left" w:pos="-7830"/>
                <w:tab w:val="left" w:pos="360"/>
                <w:tab w:val="left" w:pos="5850"/>
                <w:tab w:val="left" w:pos="5940"/>
              </w:tabs>
              <w:rPr>
                <w:b/>
                <w:sz w:val="28"/>
                <w:szCs w:val="28"/>
              </w:rPr>
            </w:pPr>
            <w:r w:rsidRPr="009C1B4E">
              <w:rPr>
                <w:b/>
                <w:color w:val="800000"/>
                <w:sz w:val="28"/>
                <w:szCs w:val="28"/>
              </w:rPr>
              <w:t>Marine environment collections and permits involving propagation</w:t>
            </w:r>
          </w:p>
          <w:p w14:paraId="1F11BCD3" w14:textId="77777777" w:rsidR="00C57113" w:rsidRPr="009C1B4E" w:rsidRDefault="00C57113" w:rsidP="00C57113">
            <w:pPr>
              <w:rPr>
                <w:sz w:val="24"/>
                <w:szCs w:val="24"/>
              </w:rPr>
            </w:pPr>
            <w:r w:rsidRPr="009C1B4E">
              <w:rPr>
                <w:sz w:val="24"/>
                <w:szCs w:val="24"/>
              </w:rPr>
              <w:t>(Division of Commercial Fisheries):</w:t>
            </w:r>
          </w:p>
          <w:p w14:paraId="00314950" w14:textId="77777777" w:rsidR="004D7CF6" w:rsidRDefault="004D7CF6" w:rsidP="00C57113">
            <w:pPr>
              <w:rPr>
                <w:b/>
                <w:sz w:val="24"/>
                <w:szCs w:val="24"/>
              </w:rPr>
            </w:pPr>
          </w:p>
          <w:p w14:paraId="51E48912" w14:textId="37422925" w:rsidR="00C57113" w:rsidRPr="00F7715A" w:rsidRDefault="00C57113" w:rsidP="00C57113">
            <w:pPr>
              <w:rPr>
                <w:color w:val="0000FF"/>
                <w:sz w:val="24"/>
                <w:szCs w:val="24"/>
              </w:rPr>
            </w:pPr>
            <w:r w:rsidRPr="00F7715A">
              <w:rPr>
                <w:b/>
                <w:sz w:val="24"/>
                <w:szCs w:val="24"/>
              </w:rPr>
              <w:t xml:space="preserve">By Email: </w:t>
            </w:r>
            <w:hyperlink r:id="rId12" w:history="1">
              <w:r w:rsidR="00332AF5" w:rsidRPr="00021913">
                <w:rPr>
                  <w:rStyle w:val="Hyperlink"/>
                  <w:sz w:val="24"/>
                  <w:szCs w:val="24"/>
                </w:rPr>
                <w:t>dfg.fmpd.permitcoordinator@alaska.gov</w:t>
              </w:r>
            </w:hyperlink>
          </w:p>
          <w:p w14:paraId="476B4E3B" w14:textId="77777777" w:rsidR="00C57113" w:rsidRPr="00F7715A" w:rsidRDefault="00C57113" w:rsidP="00C57113">
            <w:pPr>
              <w:pStyle w:val="Heading1"/>
              <w:ind w:firstLine="0"/>
              <w:rPr>
                <w:b w:val="0"/>
              </w:rPr>
            </w:pPr>
          </w:p>
          <w:p w14:paraId="7AA50D57" w14:textId="77777777" w:rsidR="00C57113" w:rsidRPr="00F7715A" w:rsidRDefault="00C57113" w:rsidP="00C57113">
            <w:pPr>
              <w:pStyle w:val="Heading1"/>
              <w:ind w:firstLine="0"/>
            </w:pPr>
            <w:r w:rsidRPr="00F7715A">
              <w:t>By Mail:</w:t>
            </w:r>
          </w:p>
          <w:p w14:paraId="28FDAFA1" w14:textId="623D80CE" w:rsidR="00C57113" w:rsidRPr="00F7715A" w:rsidRDefault="00C57113" w:rsidP="00C57113">
            <w:pPr>
              <w:tabs>
                <w:tab w:val="left" w:pos="-7830"/>
                <w:tab w:val="left" w:pos="360"/>
                <w:tab w:val="left" w:pos="5850"/>
                <w:tab w:val="left" w:pos="5940"/>
              </w:tabs>
              <w:rPr>
                <w:sz w:val="24"/>
              </w:rPr>
            </w:pPr>
            <w:r w:rsidRPr="00F7715A">
              <w:rPr>
                <w:sz w:val="24"/>
              </w:rPr>
              <w:t xml:space="preserve">Attn: </w:t>
            </w:r>
            <w:r w:rsidR="00CC3D64">
              <w:rPr>
                <w:sz w:val="24"/>
              </w:rPr>
              <w:t>Statewide Resource Development Biologist</w:t>
            </w:r>
          </w:p>
          <w:p w14:paraId="2747720E" w14:textId="77777777" w:rsidR="00C57113" w:rsidRPr="00F7715A" w:rsidRDefault="00C57113" w:rsidP="00C57113">
            <w:pPr>
              <w:pStyle w:val="Heading1"/>
              <w:ind w:firstLine="0"/>
              <w:rPr>
                <w:b w:val="0"/>
              </w:rPr>
            </w:pPr>
            <w:r w:rsidRPr="00F7715A">
              <w:rPr>
                <w:b w:val="0"/>
              </w:rPr>
              <w:t>Alaska Department of Fish and Game</w:t>
            </w:r>
          </w:p>
          <w:p w14:paraId="7AEF5042" w14:textId="77777777" w:rsidR="00C57113" w:rsidRPr="00F7715A" w:rsidRDefault="00C57113" w:rsidP="00C57113">
            <w:pPr>
              <w:tabs>
                <w:tab w:val="left" w:pos="-7830"/>
                <w:tab w:val="left" w:pos="360"/>
                <w:tab w:val="left" w:pos="5850"/>
                <w:tab w:val="left" w:pos="5940"/>
              </w:tabs>
              <w:rPr>
                <w:sz w:val="24"/>
              </w:rPr>
            </w:pPr>
            <w:r w:rsidRPr="00F7715A">
              <w:rPr>
                <w:sz w:val="24"/>
              </w:rPr>
              <w:t>Division of Commercial Fisheries-HQ</w:t>
            </w:r>
          </w:p>
          <w:p w14:paraId="49E6F7A0" w14:textId="77777777" w:rsidR="00C57113" w:rsidRPr="00F7715A" w:rsidRDefault="00C57113" w:rsidP="00C57113">
            <w:pPr>
              <w:tabs>
                <w:tab w:val="left" w:pos="-7650"/>
                <w:tab w:val="left" w:pos="5850"/>
                <w:tab w:val="left" w:pos="5940"/>
              </w:tabs>
              <w:rPr>
                <w:iCs/>
                <w:sz w:val="24"/>
              </w:rPr>
            </w:pPr>
            <w:r w:rsidRPr="00F7715A">
              <w:rPr>
                <w:sz w:val="24"/>
              </w:rPr>
              <w:t>P.O. Box 115526</w:t>
            </w:r>
          </w:p>
          <w:p w14:paraId="3CB69482" w14:textId="77777777" w:rsidR="00C57113" w:rsidRPr="00F7715A" w:rsidRDefault="00C57113" w:rsidP="00C57113">
            <w:pPr>
              <w:tabs>
                <w:tab w:val="left" w:pos="-7650"/>
                <w:tab w:val="left" w:pos="5850"/>
                <w:tab w:val="left" w:pos="5940"/>
              </w:tabs>
              <w:rPr>
                <w:sz w:val="24"/>
              </w:rPr>
            </w:pPr>
            <w:r w:rsidRPr="00F7715A">
              <w:rPr>
                <w:sz w:val="24"/>
              </w:rPr>
              <w:t>Juneau, AK  99811-5526</w:t>
            </w:r>
          </w:p>
          <w:p w14:paraId="436C21D5" w14:textId="77777777" w:rsidR="00C57113" w:rsidRPr="00F7715A" w:rsidRDefault="00C57113" w:rsidP="00C57113">
            <w:pPr>
              <w:pStyle w:val="Heading1"/>
              <w:ind w:firstLine="0"/>
              <w:rPr>
                <w:b w:val="0"/>
              </w:rPr>
            </w:pPr>
          </w:p>
          <w:p w14:paraId="265AC3B8" w14:textId="63539974" w:rsidR="00C57113" w:rsidRPr="00F7715A" w:rsidRDefault="00C57113" w:rsidP="00C57113">
            <w:pPr>
              <w:rPr>
                <w:b/>
                <w:sz w:val="24"/>
                <w:u w:val="single"/>
              </w:rPr>
            </w:pPr>
            <w:r w:rsidRPr="00F7715A">
              <w:rPr>
                <w:b/>
                <w:sz w:val="24"/>
              </w:rPr>
              <w:t>Phone:</w:t>
            </w:r>
            <w:r w:rsidRPr="00F7715A">
              <w:rPr>
                <w:sz w:val="24"/>
              </w:rPr>
              <w:t xml:space="preserve"> (907) 465-</w:t>
            </w:r>
            <w:r w:rsidR="00BE03DE">
              <w:rPr>
                <w:sz w:val="24"/>
              </w:rPr>
              <w:t>6423</w:t>
            </w:r>
          </w:p>
        </w:tc>
      </w:tr>
    </w:tbl>
    <w:p w14:paraId="11C2A8A9" w14:textId="77777777" w:rsidR="00C57113" w:rsidRDefault="00C57113" w:rsidP="00C57113">
      <w:pPr>
        <w:rPr>
          <w:b/>
          <w:sz w:val="28"/>
          <w:u w:val="single"/>
        </w:rPr>
        <w:sectPr w:rsidR="00C57113" w:rsidSect="00CC4AEF">
          <w:type w:val="continuous"/>
          <w:pgSz w:w="12240" w:h="15840" w:code="1"/>
          <w:pgMar w:top="1296" w:right="1152" w:bottom="1008" w:left="1152" w:header="720" w:footer="432" w:gutter="0"/>
          <w:cols w:space="720"/>
        </w:sectPr>
      </w:pPr>
    </w:p>
    <w:p w14:paraId="73CD0AC0" w14:textId="77777777" w:rsidR="00CC4AEF" w:rsidRDefault="00CC4AEF" w:rsidP="009C1B4E">
      <w:pPr>
        <w:tabs>
          <w:tab w:val="left" w:pos="-7830"/>
          <w:tab w:val="left" w:pos="360"/>
          <w:tab w:val="left" w:pos="5850"/>
          <w:tab w:val="left" w:pos="5940"/>
        </w:tabs>
        <w:rPr>
          <w:b/>
          <w:color w:val="800000"/>
          <w:sz w:val="28"/>
        </w:rPr>
      </w:pPr>
    </w:p>
    <w:sectPr w:rsidR="00CC4AEF" w:rsidSect="00CC4AEF">
      <w:type w:val="continuous"/>
      <w:pgSz w:w="12240" w:h="15840" w:code="1"/>
      <w:pgMar w:top="720" w:right="720" w:bottom="720" w:left="720" w:header="720" w:footer="432" w:gutter="0"/>
      <w:cols w:space="28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CEDBD" w14:textId="77777777" w:rsidR="00104668" w:rsidRDefault="00104668">
      <w:r>
        <w:separator/>
      </w:r>
    </w:p>
  </w:endnote>
  <w:endnote w:type="continuationSeparator" w:id="0">
    <w:p w14:paraId="17E3D750" w14:textId="77777777" w:rsidR="00104668" w:rsidRDefault="00104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F10EC" w14:textId="77777777" w:rsidR="006314C7" w:rsidRDefault="006314C7">
    <w:pPr>
      <w:rPr>
        <w:snapToGrid w:val="0"/>
      </w:rPr>
    </w:pPr>
  </w:p>
  <w:p w14:paraId="1FF8FDAF" w14:textId="5E46FCCB" w:rsidR="006314C7" w:rsidRDefault="004D7CF6">
    <w:r>
      <w:rPr>
        <w:snapToGrid w:val="0"/>
      </w:rPr>
      <w:t>Aquatic</w:t>
    </w:r>
    <w:r w:rsidR="006314C7">
      <w:rPr>
        <w:snapToGrid w:val="0"/>
      </w:rPr>
      <w:t xml:space="preserve"> Resource Permit Application – Email Form (</w:t>
    </w:r>
    <w:r w:rsidR="00BE03DE">
      <w:rPr>
        <w:snapToGrid w:val="0"/>
      </w:rPr>
      <w:t>3</w:t>
    </w:r>
    <w:r w:rsidR="00332AF5">
      <w:rPr>
        <w:snapToGrid w:val="0"/>
      </w:rPr>
      <w:t>/20</w:t>
    </w:r>
    <w:r w:rsidR="004D4AF4">
      <w:rPr>
        <w:snapToGrid w:val="0"/>
      </w:rPr>
      <w:t>2</w:t>
    </w:r>
    <w:r w:rsidR="00BE03DE">
      <w:rPr>
        <w:snapToGrid w:val="0"/>
      </w:rPr>
      <w:t>6</w:t>
    </w:r>
    <w:r w:rsidR="006314C7">
      <w:rPr>
        <w:snapToGrid w:val="0"/>
      </w:rPr>
      <w:t>)</w:t>
    </w:r>
    <w:r w:rsidR="006314C7">
      <w:rPr>
        <w:snapToGrid w:val="0"/>
      </w:rPr>
      <w:tab/>
    </w:r>
    <w:r w:rsidR="006314C7">
      <w:rPr>
        <w:snapToGrid w:val="0"/>
      </w:rPr>
      <w:tab/>
    </w:r>
    <w:r w:rsidR="006314C7">
      <w:rPr>
        <w:snapToGrid w:val="0"/>
      </w:rPr>
      <w:tab/>
    </w:r>
    <w:r w:rsidR="006314C7">
      <w:rPr>
        <w:snapToGrid w:val="0"/>
      </w:rPr>
      <w:tab/>
    </w:r>
    <w:r w:rsidR="006314C7">
      <w:rPr>
        <w:snapToGrid w:val="0"/>
      </w:rPr>
      <w:tab/>
    </w:r>
    <w:r w:rsidR="006314C7">
      <w:rPr>
        <w:snapToGrid w:val="0"/>
      </w:rPr>
      <w:tab/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="006314C7">
          <w:t xml:space="preserve">Page </w:t>
        </w:r>
        <w:r w:rsidR="00332AF5">
          <w:fldChar w:fldCharType="begin"/>
        </w:r>
        <w:r w:rsidR="00332AF5">
          <w:instrText xml:space="preserve"> PAGE </w:instrText>
        </w:r>
        <w:r w:rsidR="00332AF5">
          <w:fldChar w:fldCharType="separate"/>
        </w:r>
        <w:r w:rsidR="00680ED6">
          <w:rPr>
            <w:noProof/>
          </w:rPr>
          <w:t>1</w:t>
        </w:r>
        <w:r w:rsidR="00332AF5">
          <w:rPr>
            <w:noProof/>
          </w:rPr>
          <w:fldChar w:fldCharType="end"/>
        </w:r>
        <w:r w:rsidR="006314C7">
          <w:t xml:space="preserve"> of </w:t>
        </w:r>
        <w:fldSimple w:instr=" NUMPAGES  ">
          <w:r w:rsidR="00680ED6">
            <w:rPr>
              <w:noProof/>
            </w:rPr>
            <w:t>2</w:t>
          </w:r>
        </w:fldSimple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734CB" w14:textId="77777777" w:rsidR="00104668" w:rsidRDefault="00104668">
      <w:r>
        <w:separator/>
      </w:r>
    </w:p>
  </w:footnote>
  <w:footnote w:type="continuationSeparator" w:id="0">
    <w:p w14:paraId="2D01B9F6" w14:textId="77777777" w:rsidR="00104668" w:rsidRDefault="00104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13DFC"/>
    <w:multiLevelType w:val="hybridMultilevel"/>
    <w:tmpl w:val="471A0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524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lCiBUIjfJtV4Tfqz+o9oH6ijZfBbTlnYVly67eGL9owZh2+qpUITyey6Cy2f2HY8LQMMM3P0GwmPwxxof4b5g==" w:salt="gR2V1EEZoIgCRCHjpz378w=="/>
  <w:styleLockTheme/>
  <w:styleLockQFSet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38DC"/>
    <w:rsid w:val="00025B29"/>
    <w:rsid w:val="00035264"/>
    <w:rsid w:val="000356C5"/>
    <w:rsid w:val="000419B8"/>
    <w:rsid w:val="0006130B"/>
    <w:rsid w:val="000C3CFA"/>
    <w:rsid w:val="000D39BE"/>
    <w:rsid w:val="000E1277"/>
    <w:rsid w:val="000F4CDC"/>
    <w:rsid w:val="000F4FF3"/>
    <w:rsid w:val="00104668"/>
    <w:rsid w:val="001226D1"/>
    <w:rsid w:val="00130722"/>
    <w:rsid w:val="0013304B"/>
    <w:rsid w:val="00146765"/>
    <w:rsid w:val="00147074"/>
    <w:rsid w:val="00150F6E"/>
    <w:rsid w:val="00180BE0"/>
    <w:rsid w:val="001D094E"/>
    <w:rsid w:val="001D2566"/>
    <w:rsid w:val="001D668D"/>
    <w:rsid w:val="001E1486"/>
    <w:rsid w:val="001F7659"/>
    <w:rsid w:val="002362FE"/>
    <w:rsid w:val="00255804"/>
    <w:rsid w:val="00263DFF"/>
    <w:rsid w:val="00266B82"/>
    <w:rsid w:val="00282F79"/>
    <w:rsid w:val="0028739B"/>
    <w:rsid w:val="002B0C1C"/>
    <w:rsid w:val="002D082C"/>
    <w:rsid w:val="002E68CD"/>
    <w:rsid w:val="002F09C5"/>
    <w:rsid w:val="002F1D61"/>
    <w:rsid w:val="00311BBE"/>
    <w:rsid w:val="00322ED9"/>
    <w:rsid w:val="00332AF5"/>
    <w:rsid w:val="00347AA2"/>
    <w:rsid w:val="00362F3A"/>
    <w:rsid w:val="003719FF"/>
    <w:rsid w:val="003C1A92"/>
    <w:rsid w:val="003E32E1"/>
    <w:rsid w:val="003F1829"/>
    <w:rsid w:val="00431996"/>
    <w:rsid w:val="00436062"/>
    <w:rsid w:val="004464D7"/>
    <w:rsid w:val="0048290F"/>
    <w:rsid w:val="004B221A"/>
    <w:rsid w:val="004D4AF4"/>
    <w:rsid w:val="004D7CF6"/>
    <w:rsid w:val="00543323"/>
    <w:rsid w:val="005545F2"/>
    <w:rsid w:val="005B0C8D"/>
    <w:rsid w:val="00605E41"/>
    <w:rsid w:val="006314C7"/>
    <w:rsid w:val="00637B56"/>
    <w:rsid w:val="00680ED6"/>
    <w:rsid w:val="006946EE"/>
    <w:rsid w:val="00694B2D"/>
    <w:rsid w:val="006A56FD"/>
    <w:rsid w:val="006B7AA0"/>
    <w:rsid w:val="006F5AD6"/>
    <w:rsid w:val="00722AC1"/>
    <w:rsid w:val="00755FA9"/>
    <w:rsid w:val="00793E1D"/>
    <w:rsid w:val="00806A8C"/>
    <w:rsid w:val="00815760"/>
    <w:rsid w:val="00836114"/>
    <w:rsid w:val="00885DFF"/>
    <w:rsid w:val="008A59C0"/>
    <w:rsid w:val="008B316C"/>
    <w:rsid w:val="008D2D44"/>
    <w:rsid w:val="009401E4"/>
    <w:rsid w:val="009461D4"/>
    <w:rsid w:val="0095303A"/>
    <w:rsid w:val="00970732"/>
    <w:rsid w:val="009A0DAF"/>
    <w:rsid w:val="009A234C"/>
    <w:rsid w:val="009A67AD"/>
    <w:rsid w:val="009C1B4E"/>
    <w:rsid w:val="00A22F63"/>
    <w:rsid w:val="00A256ED"/>
    <w:rsid w:val="00A3467E"/>
    <w:rsid w:val="00A44C33"/>
    <w:rsid w:val="00AC44F4"/>
    <w:rsid w:val="00B011A5"/>
    <w:rsid w:val="00B0433A"/>
    <w:rsid w:val="00B06BFD"/>
    <w:rsid w:val="00B11AFF"/>
    <w:rsid w:val="00B25386"/>
    <w:rsid w:val="00B87951"/>
    <w:rsid w:val="00BC24E2"/>
    <w:rsid w:val="00BE03DE"/>
    <w:rsid w:val="00BE3FC1"/>
    <w:rsid w:val="00BE5A16"/>
    <w:rsid w:val="00BF1AC5"/>
    <w:rsid w:val="00C06408"/>
    <w:rsid w:val="00C105DB"/>
    <w:rsid w:val="00C15D54"/>
    <w:rsid w:val="00C57113"/>
    <w:rsid w:val="00C938DC"/>
    <w:rsid w:val="00CB4A13"/>
    <w:rsid w:val="00CB67E0"/>
    <w:rsid w:val="00CC3D64"/>
    <w:rsid w:val="00CC4AEF"/>
    <w:rsid w:val="00CD0975"/>
    <w:rsid w:val="00CE3703"/>
    <w:rsid w:val="00D02EBC"/>
    <w:rsid w:val="00D52E5D"/>
    <w:rsid w:val="00D54851"/>
    <w:rsid w:val="00D72A68"/>
    <w:rsid w:val="00D92BF9"/>
    <w:rsid w:val="00D93BB5"/>
    <w:rsid w:val="00DA10E5"/>
    <w:rsid w:val="00DA5CA9"/>
    <w:rsid w:val="00DA6770"/>
    <w:rsid w:val="00DD7C7E"/>
    <w:rsid w:val="00E217BF"/>
    <w:rsid w:val="00E32C50"/>
    <w:rsid w:val="00E346D7"/>
    <w:rsid w:val="00E42BDB"/>
    <w:rsid w:val="00E86596"/>
    <w:rsid w:val="00E96621"/>
    <w:rsid w:val="00EB2B00"/>
    <w:rsid w:val="00EC34BB"/>
    <w:rsid w:val="00EE02D0"/>
    <w:rsid w:val="00EF4465"/>
    <w:rsid w:val="00EF5610"/>
    <w:rsid w:val="00F73E25"/>
    <w:rsid w:val="00F7715A"/>
    <w:rsid w:val="00F85090"/>
    <w:rsid w:val="00F90B45"/>
    <w:rsid w:val="00F95E54"/>
    <w:rsid w:val="00FA71F4"/>
    <w:rsid w:val="00FC21BD"/>
    <w:rsid w:val="00FE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05DD259D"/>
  <w15:docId w15:val="{0C200A6C-510C-4AAF-B1B5-AA0A67ED7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7BF"/>
  </w:style>
  <w:style w:type="paragraph" w:styleId="Heading1">
    <w:name w:val="heading 1"/>
    <w:basedOn w:val="Normal"/>
    <w:next w:val="Normal"/>
    <w:qFormat/>
    <w:rsid w:val="00E217BF"/>
    <w:pPr>
      <w:keepNext/>
      <w:ind w:firstLine="54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E217BF"/>
    <w:pPr>
      <w:keepNext/>
      <w:ind w:left="180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17B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17BF"/>
    <w:pPr>
      <w:tabs>
        <w:tab w:val="center" w:pos="4320"/>
        <w:tab w:val="right" w:pos="8640"/>
      </w:tabs>
    </w:pPr>
  </w:style>
  <w:style w:type="character" w:styleId="Hyperlink">
    <w:name w:val="Hyperlink"/>
    <w:rsid w:val="00E217BF"/>
    <w:rPr>
      <w:color w:val="0000FF"/>
      <w:u w:val="single"/>
    </w:rPr>
  </w:style>
  <w:style w:type="character" w:styleId="FollowedHyperlink">
    <w:name w:val="FollowedHyperlink"/>
    <w:rsid w:val="00E217BF"/>
    <w:rPr>
      <w:color w:val="800080"/>
      <w:u w:val="single"/>
    </w:rPr>
  </w:style>
  <w:style w:type="table" w:styleId="TableGrid">
    <w:name w:val="Table Grid"/>
    <w:basedOn w:val="TableNormal"/>
    <w:rsid w:val="009A0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7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9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fg.fmpd.permitcoordinator@alaska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fg.dsf.permitcoordinator@alaska.gov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Other%20Documents\FRP-application(onlin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CF665364-AA6D-4454-ACA2-01FB7CB5C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FRP-application(online)</Template>
  <TotalTime>249</TotalTime>
  <Pages>3</Pages>
  <Words>881</Words>
  <Characters>4912</Characters>
  <Application>Microsoft Office Word</Application>
  <DocSecurity>0</DocSecurity>
  <Lines>233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Fish Resource Permit Application</vt:lpstr>
    </vt:vector>
  </TitlesOfParts>
  <Company>ADF&amp;G</Company>
  <LinksUpToDate>false</LinksUpToDate>
  <CharactersWithSpaces>5594</CharactersWithSpaces>
  <SharedDoc>false</SharedDoc>
  <HLinks>
    <vt:vector size="12" baseType="variant">
      <vt:variant>
        <vt:i4>7340106</vt:i4>
      </vt:variant>
      <vt:variant>
        <vt:i4>285</vt:i4>
      </vt:variant>
      <vt:variant>
        <vt:i4>0</vt:i4>
      </vt:variant>
      <vt:variant>
        <vt:i4>5</vt:i4>
      </vt:variant>
      <vt:variant>
        <vt:lpwstr>mailto:dfg.fmpd.permitcoordinator@alaska.gov</vt:lpwstr>
      </vt:variant>
      <vt:variant>
        <vt:lpwstr/>
      </vt:variant>
      <vt:variant>
        <vt:i4>6946821</vt:i4>
      </vt:variant>
      <vt:variant>
        <vt:i4>282</vt:i4>
      </vt:variant>
      <vt:variant>
        <vt:i4>0</vt:i4>
      </vt:variant>
      <vt:variant>
        <vt:i4>5</vt:i4>
      </vt:variant>
      <vt:variant>
        <vt:lpwstr>mailto:robert.piorkowski@alaska.gov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 Resource Permit Application</dc:title>
  <dc:creator>Alaska Department of Fish and Game</dc:creator>
  <cp:lastModifiedBy>Morris, Michelle I (DFG)</cp:lastModifiedBy>
  <cp:revision>14</cp:revision>
  <cp:lastPrinted>2013-01-24T20:40:00Z</cp:lastPrinted>
  <dcterms:created xsi:type="dcterms:W3CDTF">2019-03-12T18:39:00Z</dcterms:created>
  <dcterms:modified xsi:type="dcterms:W3CDTF">2026-03-17T18:57:00Z</dcterms:modified>
</cp:coreProperties>
</file>